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19" w:rsidRDefault="000B3A19" w:rsidP="001009FB">
      <w:pPr>
        <w:widowControl w:val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СОВЕТ ДЕПУТАТОВ </w:t>
      </w:r>
    </w:p>
    <w:p w:rsidR="000B3A19" w:rsidRDefault="000B3A19" w:rsidP="001009FB">
      <w:pPr>
        <w:widowControl w:val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БАРАБО-ЮДИНСКОГО СЕЛЬСОВЕТА</w:t>
      </w:r>
    </w:p>
    <w:p w:rsidR="000B3A19" w:rsidRDefault="000B3A19" w:rsidP="001009FB">
      <w:pPr>
        <w:widowControl w:val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ЧИСТООЗЕРНОГО РАЙОНА НОВОСИБИРСКОЙ ОБЛАСТИ</w:t>
      </w:r>
    </w:p>
    <w:p w:rsidR="000B3A19" w:rsidRDefault="000B3A19" w:rsidP="001009FB">
      <w:pPr>
        <w:widowControl w:val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Пятого созыва</w:t>
      </w:r>
    </w:p>
    <w:p w:rsidR="000B3A19" w:rsidRDefault="000B3A19" w:rsidP="001009FB">
      <w:pPr>
        <w:widowControl w:val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0B3A19" w:rsidRDefault="000B3A19" w:rsidP="001009FB">
      <w:pPr>
        <w:widowControl w:val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РЕШЕНИЕ </w:t>
      </w:r>
    </w:p>
    <w:p w:rsidR="000B3A19" w:rsidRDefault="000B3A19" w:rsidP="001009FB">
      <w:pPr>
        <w:widowControl w:val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(внеочередной сессии)</w:t>
      </w:r>
    </w:p>
    <w:p w:rsidR="000B3A19" w:rsidRPr="00417E4E" w:rsidRDefault="000B3A19" w:rsidP="004252CB">
      <w:pPr>
        <w:widowControl w:val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28.02. </w:t>
      </w:r>
      <w:r w:rsidRPr="00417E4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17E4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417E4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47    </w:t>
      </w:r>
    </w:p>
    <w:p w:rsidR="000B3A19" w:rsidRPr="00417E4E" w:rsidRDefault="000B3A19" w:rsidP="00100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E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</w:t>
      </w:r>
      <w:r w:rsidRPr="00417E4E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7E4E">
        <w:rPr>
          <w:rFonts w:ascii="Times New Roman" w:hAnsi="Times New Roman" w:cs="Times New Roman"/>
          <w:sz w:val="28"/>
          <w:szCs w:val="28"/>
        </w:rPr>
        <w:t xml:space="preserve"> оценки эффективности предоставления налоговых льгот по местным налогам  в </w:t>
      </w:r>
      <w:r>
        <w:rPr>
          <w:rFonts w:ascii="Times New Roman" w:hAnsi="Times New Roman" w:cs="Times New Roman"/>
          <w:sz w:val="28"/>
          <w:szCs w:val="28"/>
        </w:rPr>
        <w:t xml:space="preserve">Барабо-Юдинском </w:t>
      </w:r>
      <w:r w:rsidRPr="00417E4E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417E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</w:t>
      </w:r>
      <w:r w:rsidRPr="00417E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B3A19" w:rsidRDefault="000B3A19" w:rsidP="00100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8.14 Закона Новосибирской области от 16.10.2003 года № 142-ОЗ «О налогах и особенностях налогообложения отдельных категорий налогоплательщиков в Новосибирской области», постановления Правительства Новосибирской области от 22.07.2013 № 318-п «О критериях эффективности налоговых льгот, установленных иным категориям налогоплательщиков» и в </w:t>
      </w:r>
      <w:r w:rsidRPr="008D3535">
        <w:rPr>
          <w:rFonts w:ascii="Times New Roman" w:hAnsi="Times New Roman" w:cs="Times New Roman"/>
          <w:sz w:val="28"/>
          <w:szCs w:val="28"/>
        </w:rPr>
        <w:t xml:space="preserve">целях повышения эффективности </w:t>
      </w:r>
      <w:r>
        <w:rPr>
          <w:rFonts w:ascii="Times New Roman" w:hAnsi="Times New Roman" w:cs="Times New Roman"/>
          <w:sz w:val="28"/>
          <w:szCs w:val="28"/>
        </w:rPr>
        <w:t>предоставления налоговых льгот Барабо-Юдинском сельсоветом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области,</w:t>
      </w:r>
      <w:r w:rsidRPr="008D3535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здания формализованной методики - </w:t>
      </w:r>
      <w:r w:rsidRPr="008D3535">
        <w:rPr>
          <w:rFonts w:ascii="Times New Roman" w:hAnsi="Times New Roman" w:cs="Times New Roman"/>
          <w:sz w:val="28"/>
          <w:szCs w:val="28"/>
        </w:rPr>
        <w:t>оценки финансовых последствий предоставляемых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Барабо-Юдинского сельсовета </w:t>
      </w:r>
    </w:p>
    <w:p w:rsidR="000B3A19" w:rsidRPr="00417E4E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1.Утвердить Порядок оценки эффективности предоставления налоговых льгот по местным налогам</w:t>
      </w:r>
      <w:r w:rsidRPr="00137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Барабо-Юдинском  сельсовете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8D3535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0B3A19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Специалисту по земельным и имущественным отношениям а</w:t>
      </w:r>
      <w:r w:rsidRPr="008D3535">
        <w:rPr>
          <w:rFonts w:ascii="Times New Roman" w:hAnsi="Times New Roman" w:cs="Times New Roman"/>
          <w:sz w:val="28"/>
          <w:szCs w:val="28"/>
        </w:rPr>
        <w:t>дминистрации</w:t>
      </w:r>
      <w:r w:rsidRPr="00137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35">
        <w:rPr>
          <w:rFonts w:ascii="Times New Roman" w:hAnsi="Times New Roman" w:cs="Times New Roman"/>
          <w:sz w:val="28"/>
          <w:szCs w:val="28"/>
        </w:rPr>
        <w:t>при подготовке проектов решений о предоставлении налоговых льгот осуществлять оценку эффективности их предоставления в соответствии с утвержденным порядком и указывать результаты оценки в пояснительной записке к соответствующим проектам.</w:t>
      </w:r>
    </w:p>
    <w:p w:rsidR="000B3A19" w:rsidRDefault="000B3A19" w:rsidP="00BF043E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166C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решение </w:t>
      </w:r>
      <w:r w:rsidRPr="00083034">
        <w:rPr>
          <w:rFonts w:ascii="Times New Roman" w:hAnsi="Times New Roman" w:cs="Times New Roman"/>
          <w:sz w:val="28"/>
          <w:szCs w:val="28"/>
        </w:rPr>
        <w:t xml:space="preserve"> в газете</w:t>
      </w:r>
      <w:r>
        <w:rPr>
          <w:rFonts w:ascii="Times New Roman" w:hAnsi="Times New Roman" w:cs="Times New Roman"/>
          <w:sz w:val="28"/>
          <w:szCs w:val="28"/>
        </w:rPr>
        <w:t xml:space="preserve"> «Вестник» Барабо-Юдинского сельсовета и  </w:t>
      </w:r>
      <w:r w:rsidRPr="000D7AC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Барабо-Юдинского </w:t>
      </w:r>
      <w:r w:rsidRPr="000D7ACF">
        <w:rPr>
          <w:rFonts w:ascii="Times New Roman" w:hAnsi="Times New Roman" w:cs="Times New Roman"/>
          <w:sz w:val="28"/>
          <w:szCs w:val="28"/>
        </w:rPr>
        <w:t>сельсовета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Чистоозерного района Новосибирской области  </w:t>
      </w:r>
    </w:p>
    <w:p w:rsidR="000B3A19" w:rsidRPr="00BF043E" w:rsidRDefault="000B3A19" w:rsidP="00BF043E">
      <w:pPr>
        <w:shd w:val="clear" w:color="auto" w:fill="FFFFFF"/>
        <w:spacing w:after="0" w:line="255" w:lineRule="atLeast"/>
        <w:textAlignment w:val="top"/>
        <w:rPr>
          <w:rFonts w:ascii="Arial" w:hAnsi="Arial" w:cs="Arial"/>
          <w:sz w:val="24"/>
          <w:szCs w:val="24"/>
          <w:lang w:eastAsia="ru-RU"/>
        </w:rPr>
      </w:pPr>
      <w:hyperlink r:id="rId6" w:tgtFrame="_blank" w:history="1">
        <w:r w:rsidRPr="00BF043E">
          <w:rPr>
            <w:rFonts w:ascii="Arial" w:hAnsi="Arial" w:cs="Arial"/>
            <w:b/>
            <w:bCs/>
            <w:sz w:val="24"/>
            <w:szCs w:val="24"/>
            <w:lang w:eastAsia="ru-RU"/>
          </w:rPr>
          <w:t>barabo-yudinskiy.ru</w:t>
        </w:r>
      </w:hyperlink>
    </w:p>
    <w:p w:rsidR="000B3A19" w:rsidRDefault="000B3A19" w:rsidP="000F15A7">
      <w:pPr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A19" w:rsidRPr="00A36C95" w:rsidRDefault="000B3A19" w:rsidP="000F15A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</w:t>
      </w:r>
      <w:r w:rsidRPr="009A51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4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85A48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опубликования.</w:t>
      </w:r>
      <w:r w:rsidRPr="009A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3A19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353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D353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B3A19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0B3A19" w:rsidRPr="00BF043E" w:rsidRDefault="000B3A19" w:rsidP="000F15A7">
      <w:pPr>
        <w:jc w:val="both"/>
        <w:rPr>
          <w:sz w:val="28"/>
          <w:szCs w:val="28"/>
        </w:rPr>
      </w:pPr>
      <w:r w:rsidRPr="00BF043E">
        <w:rPr>
          <w:sz w:val="28"/>
          <w:szCs w:val="28"/>
        </w:rPr>
        <w:t>Председатель Совета депутатов</w:t>
      </w:r>
    </w:p>
    <w:p w:rsidR="000B3A19" w:rsidRPr="00BF043E" w:rsidRDefault="000B3A19" w:rsidP="000F15A7">
      <w:pPr>
        <w:jc w:val="both"/>
        <w:rPr>
          <w:sz w:val="28"/>
          <w:szCs w:val="28"/>
        </w:rPr>
      </w:pPr>
      <w:r w:rsidRPr="00BF043E">
        <w:rPr>
          <w:sz w:val="28"/>
          <w:szCs w:val="28"/>
        </w:rPr>
        <w:t xml:space="preserve">Барабобо-Юдинского сельсовета                                  </w:t>
      </w:r>
      <w:r>
        <w:rPr>
          <w:sz w:val="28"/>
          <w:szCs w:val="28"/>
        </w:rPr>
        <w:t xml:space="preserve">               </w:t>
      </w:r>
      <w:r w:rsidRPr="00BF043E">
        <w:rPr>
          <w:sz w:val="28"/>
          <w:szCs w:val="28"/>
        </w:rPr>
        <w:t xml:space="preserve">  В.В. Сахошко        </w:t>
      </w: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3A19" w:rsidRDefault="000B3A19" w:rsidP="0014332F">
      <w:pPr>
        <w:pStyle w:val="NoSpacing"/>
        <w:jc w:val="right"/>
        <w:rPr>
          <w:sz w:val="28"/>
          <w:szCs w:val="28"/>
        </w:rPr>
      </w:pPr>
    </w:p>
    <w:p w:rsidR="000B3A19" w:rsidRDefault="000B3A19" w:rsidP="0014332F">
      <w:pPr>
        <w:pStyle w:val="NoSpacing"/>
        <w:jc w:val="right"/>
        <w:rPr>
          <w:sz w:val="28"/>
          <w:szCs w:val="28"/>
        </w:rPr>
      </w:pPr>
    </w:p>
    <w:p w:rsidR="000B3A19" w:rsidRPr="00417E4E" w:rsidRDefault="000B3A19" w:rsidP="00224A01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417E4E">
        <w:rPr>
          <w:sz w:val="28"/>
          <w:szCs w:val="28"/>
        </w:rPr>
        <w:t xml:space="preserve">Приложение №1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7E4E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 сессии Совета депутатов</w:t>
      </w:r>
    </w:p>
    <w:p w:rsidR="000B3A19" w:rsidRDefault="000B3A19" w:rsidP="00224A01">
      <w:pPr>
        <w:pStyle w:val="NoSpacing"/>
        <w:jc w:val="right"/>
        <w:rPr>
          <w:rStyle w:val="Emphasis"/>
          <w:i w:val="0"/>
          <w:iCs w:val="0"/>
          <w:sz w:val="28"/>
          <w:szCs w:val="28"/>
        </w:rPr>
      </w:pPr>
      <w:r w:rsidRPr="00417E4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Барабо-Юдинского сельсовета </w:t>
      </w:r>
      <w:r w:rsidRPr="00417E4E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Чистоозерного</w:t>
      </w:r>
      <w:r w:rsidRPr="00417E4E">
        <w:rPr>
          <w:rStyle w:val="Emphasis"/>
          <w:i w:val="0"/>
          <w:iCs w:val="0"/>
          <w:sz w:val="28"/>
          <w:szCs w:val="28"/>
        </w:rPr>
        <w:t xml:space="preserve"> района                                                                                                                                  </w:t>
      </w:r>
      <w:r>
        <w:rPr>
          <w:rStyle w:val="Emphasis"/>
          <w:i w:val="0"/>
          <w:iCs w:val="0"/>
          <w:sz w:val="28"/>
          <w:szCs w:val="28"/>
        </w:rPr>
        <w:t xml:space="preserve">           Новосибирской области </w:t>
      </w:r>
    </w:p>
    <w:p w:rsidR="000B3A19" w:rsidRDefault="000B3A19" w:rsidP="00224A01">
      <w:pPr>
        <w:pStyle w:val="NoSpacing"/>
        <w:jc w:val="right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>№ 47 от 28.02.2017 г.</w:t>
      </w:r>
      <w:r w:rsidRPr="00417E4E">
        <w:rPr>
          <w:rStyle w:val="Emphasis"/>
          <w:i w:val="0"/>
          <w:i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0B3A19" w:rsidRPr="00AB52EC" w:rsidRDefault="000B3A19" w:rsidP="00143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E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B3A19" w:rsidRPr="00AB52EC" w:rsidRDefault="000B3A19" w:rsidP="00143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EC">
        <w:rPr>
          <w:rFonts w:ascii="Times New Roman" w:hAnsi="Times New Roman" w:cs="Times New Roman"/>
          <w:b/>
          <w:bCs/>
          <w:sz w:val="28"/>
          <w:szCs w:val="28"/>
        </w:rPr>
        <w:t xml:space="preserve">ОЦЕНКИ ЭФФЕКТИВНОСТИ ПРЕДОСТАВЛЕНИЯ НАЛОГОВЫХ ЛЬГОТ ПО МЕСТНЫМ НАЛОГАМ В </w:t>
      </w:r>
      <w:r>
        <w:rPr>
          <w:rFonts w:ascii="Times New Roman" w:hAnsi="Times New Roman" w:cs="Times New Roman"/>
          <w:b/>
          <w:bCs/>
          <w:sz w:val="28"/>
          <w:szCs w:val="28"/>
        </w:rPr>
        <w:t>БАРАБО-ЮДИНСКОМ  СЕЛЬСОВЕТЕ ЧИСТООЗЕРНОГО РАЙОНА НОВОСИБИРСКОЙ ОБЛАСТИ</w:t>
      </w:r>
    </w:p>
    <w:p w:rsidR="000B3A19" w:rsidRPr="00AB52EC" w:rsidRDefault="000B3A19" w:rsidP="00143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E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B3A19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 xml:space="preserve">1.1.Настоящий Порядок оценки эффективности предоставления налоговых льгот по местным налогам в </w:t>
      </w:r>
      <w:r>
        <w:rPr>
          <w:rFonts w:ascii="Times New Roman" w:hAnsi="Times New Roman" w:cs="Times New Roman"/>
          <w:sz w:val="28"/>
          <w:szCs w:val="28"/>
        </w:rPr>
        <w:t>Барабо-Юдинском сельсовете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  <w:r w:rsidRPr="008D3535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методику оценки эффективности предоставляемых налоговых льгот по местным налогам: земельный налог и налог на имущество физических лиц (далее - налоговые льготы), последовательность действий по оценке эффективности предоставления налоговых льгот, а также требования к представлению результатов оценки эффективности предоставления налоговых льгот.</w:t>
      </w:r>
    </w:p>
    <w:p w:rsidR="000B3A19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265427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основные понятия и термины:</w:t>
      </w:r>
    </w:p>
    <w:p w:rsidR="000B3A19" w:rsidRPr="00265427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налоговая льгота – </w:t>
      </w:r>
      <w:r w:rsidRPr="00265427">
        <w:rPr>
          <w:rFonts w:ascii="Times New Roman" w:hAnsi="Times New Roman" w:cs="Times New Roman"/>
          <w:sz w:val="28"/>
          <w:szCs w:val="28"/>
        </w:rPr>
        <w:t xml:space="preserve">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 оценка эффективности – процедура сопоставления результатов предоставления налоговых льгот отдельным категориям налогоплательщиков; </w:t>
      </w:r>
    </w:p>
    <w:p w:rsidR="000B3A19" w:rsidRPr="00265427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бюджетная эффективность – </w:t>
      </w:r>
      <w:r w:rsidRPr="00265427">
        <w:rPr>
          <w:rFonts w:ascii="Times New Roman" w:hAnsi="Times New Roman" w:cs="Times New Roman"/>
          <w:sz w:val="28"/>
          <w:szCs w:val="28"/>
        </w:rPr>
        <w:t xml:space="preserve">оценка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 от предоставляемых налоговых</w:t>
      </w:r>
      <w:r w:rsidRPr="00265427">
        <w:rPr>
          <w:rFonts w:ascii="Times New Roman" w:hAnsi="Times New Roman" w:cs="Times New Roman"/>
          <w:sz w:val="28"/>
          <w:szCs w:val="28"/>
        </w:rPr>
        <w:t xml:space="preserve"> льгот с точки зрения влияния на доходы  местного бюджета;</w:t>
      </w:r>
    </w:p>
    <w:p w:rsidR="000B3A19" w:rsidRPr="00265427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социальная эффективность – </w:t>
      </w:r>
      <w:r w:rsidRPr="00265427">
        <w:rPr>
          <w:rFonts w:ascii="Times New Roman" w:hAnsi="Times New Roman" w:cs="Times New Roman"/>
          <w:sz w:val="28"/>
          <w:szCs w:val="28"/>
        </w:rPr>
        <w:t xml:space="preserve">оценка степени достижения социально значимого эффекта, направленного на повышение уровня жизни населения. </w:t>
      </w:r>
    </w:p>
    <w:p w:rsidR="000B3A19" w:rsidRPr="00265427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27">
        <w:rPr>
          <w:rFonts w:ascii="Times New Roman" w:hAnsi="Times New Roman" w:cs="Times New Roman"/>
          <w:sz w:val="28"/>
          <w:szCs w:val="28"/>
        </w:rPr>
        <w:t>Иные понятия и термины используются в значениях, определяемых Налоговым кодексом Российской Федерации.</w:t>
      </w:r>
    </w:p>
    <w:p w:rsidR="000B3A19" w:rsidRDefault="000B3A19" w:rsidP="0014332F">
      <w:pPr>
        <w:pStyle w:val="NoSpacing"/>
        <w:jc w:val="center"/>
        <w:rPr>
          <w:b/>
          <w:bCs/>
          <w:sz w:val="28"/>
          <w:szCs w:val="28"/>
        </w:rPr>
      </w:pPr>
    </w:p>
    <w:p w:rsidR="000B3A19" w:rsidRPr="00417E4E" w:rsidRDefault="000B3A19" w:rsidP="0014332F">
      <w:pPr>
        <w:pStyle w:val="NoSpacing"/>
        <w:jc w:val="center"/>
        <w:rPr>
          <w:b/>
          <w:bCs/>
          <w:sz w:val="28"/>
          <w:szCs w:val="28"/>
        </w:rPr>
      </w:pPr>
      <w:r w:rsidRPr="00417E4E">
        <w:rPr>
          <w:b/>
          <w:bCs/>
          <w:sz w:val="28"/>
          <w:szCs w:val="28"/>
        </w:rPr>
        <w:t>2.Порядок проведения оценки эффективности</w:t>
      </w:r>
    </w:p>
    <w:p w:rsidR="000B3A19" w:rsidRDefault="000B3A19" w:rsidP="0014332F">
      <w:pPr>
        <w:pStyle w:val="NoSpacing"/>
        <w:jc w:val="center"/>
        <w:rPr>
          <w:b/>
          <w:bCs/>
          <w:sz w:val="28"/>
          <w:szCs w:val="28"/>
        </w:rPr>
      </w:pPr>
      <w:r w:rsidRPr="00417E4E">
        <w:rPr>
          <w:b/>
          <w:bCs/>
          <w:sz w:val="28"/>
          <w:szCs w:val="28"/>
        </w:rPr>
        <w:t>предоставления налоговых льгот</w:t>
      </w:r>
    </w:p>
    <w:p w:rsidR="000B3A19" w:rsidRPr="00417E4E" w:rsidRDefault="000B3A19" w:rsidP="0014332F">
      <w:pPr>
        <w:pStyle w:val="NoSpacing"/>
        <w:jc w:val="center"/>
        <w:rPr>
          <w:b/>
          <w:bCs/>
          <w:sz w:val="28"/>
          <w:szCs w:val="28"/>
        </w:rPr>
      </w:pP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2.1.Оценка эффективности предоставления налоговых льго</w:t>
      </w:r>
      <w:r>
        <w:rPr>
          <w:rFonts w:ascii="Times New Roman" w:hAnsi="Times New Roman" w:cs="Times New Roman"/>
          <w:sz w:val="28"/>
          <w:szCs w:val="28"/>
        </w:rPr>
        <w:t>т осуществляется администрацией Барабо-Юдинского сельсовета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  <w:r w:rsidRPr="008D3535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а) ежегодно в срок не позднее 1 июля - в отношении налоговых льгот, установленных решения</w:t>
      </w:r>
      <w:r>
        <w:rPr>
          <w:rFonts w:ascii="Times New Roman" w:hAnsi="Times New Roman" w:cs="Times New Roman"/>
          <w:sz w:val="28"/>
          <w:szCs w:val="28"/>
        </w:rPr>
        <w:t xml:space="preserve">ми Совета </w:t>
      </w:r>
      <w:r w:rsidRPr="008D3535">
        <w:rPr>
          <w:rFonts w:ascii="Times New Roman" w:hAnsi="Times New Roman" w:cs="Times New Roman"/>
          <w:sz w:val="28"/>
          <w:szCs w:val="28"/>
        </w:rPr>
        <w:t>депутатов</w:t>
      </w:r>
      <w:r w:rsidRPr="00872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  <w:r w:rsidRPr="008D3535">
        <w:rPr>
          <w:rFonts w:ascii="Times New Roman" w:hAnsi="Times New Roman" w:cs="Times New Roman"/>
          <w:sz w:val="28"/>
          <w:szCs w:val="28"/>
        </w:rPr>
        <w:t>;</w:t>
      </w:r>
    </w:p>
    <w:p w:rsidR="000B3A19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б) при подготовке проектов о предоставлении налоговых льгот (до внесения проекта в Совет депутатов</w:t>
      </w:r>
      <w:r w:rsidRPr="00872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Барабо-Юдинского сельсовета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  <w:r w:rsidRPr="008D3535">
        <w:rPr>
          <w:rFonts w:ascii="Times New Roman" w:hAnsi="Times New Roman" w:cs="Times New Roman"/>
          <w:sz w:val="28"/>
          <w:szCs w:val="28"/>
        </w:rPr>
        <w:t>).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2.2.Оценка эффективности предоставления налоговых льгот осуществляется в разрезе налогов и категорий получателей налоговых льгот в соответствии с методикой, предусмотренной разделом 3 настоящего Порядка.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2.3.Результаты оценки эффективности предоставления налоговых льгот представляются в форме аналитической записки (доклада), содержащей: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- оценку бюджетной эффективности;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- оценку социальной эффективности;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- пояснения и расчеты к проведенной оценке эффективности налоговых льгот.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При оценке эффективности налоговых льгот аналитическая записка (доклад) должна содержать выводы и рекомендации по сохранению, отмене либо изменению налоговых льгот.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При оценке эффективности предлагаемых к установлению налоговых льгот аналитическая записка (доклад) должна содержать выводы о целесообразности (нецелесообразности) установления налоговых льгот.</w:t>
      </w:r>
    </w:p>
    <w:p w:rsidR="000B3A19" w:rsidRPr="00BF043E" w:rsidRDefault="000B3A19" w:rsidP="00BF043E">
      <w:pPr>
        <w:shd w:val="clear" w:color="auto" w:fill="FFFFFF"/>
        <w:spacing w:after="0" w:line="255" w:lineRule="atLeast"/>
        <w:textAlignment w:val="top"/>
        <w:rPr>
          <w:rFonts w:ascii="Arial" w:hAnsi="Arial" w:cs="Arial"/>
          <w:sz w:val="24"/>
          <w:szCs w:val="24"/>
          <w:lang w:eastAsia="ru-RU"/>
        </w:rPr>
      </w:pPr>
      <w:r w:rsidRPr="008D3535">
        <w:rPr>
          <w:rFonts w:ascii="Times New Roman" w:hAnsi="Times New Roman" w:cs="Times New Roman"/>
          <w:sz w:val="28"/>
          <w:szCs w:val="28"/>
        </w:rPr>
        <w:t>2.4.Результаты ежегодной оценки эффективности налоговых льгот, установленных решениями Совета депутатов</w:t>
      </w:r>
      <w:r w:rsidRPr="00872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  <w:r w:rsidRPr="008D3535">
        <w:rPr>
          <w:rFonts w:ascii="Times New Roman" w:hAnsi="Times New Roman" w:cs="Times New Roman"/>
          <w:sz w:val="28"/>
          <w:szCs w:val="28"/>
        </w:rPr>
        <w:t>, подлежат размещению в сети Интернет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tgtFrame="_blank" w:history="1">
        <w:r w:rsidRPr="00BF043E">
          <w:rPr>
            <w:rFonts w:ascii="Arial" w:hAnsi="Arial" w:cs="Arial"/>
            <w:b/>
            <w:bCs/>
            <w:sz w:val="24"/>
            <w:szCs w:val="24"/>
            <w:lang w:eastAsia="ru-RU"/>
          </w:rPr>
          <w:t>barabo-yudinskiy.ru</w:t>
        </w:r>
      </w:hyperlink>
    </w:p>
    <w:p w:rsidR="000B3A19" w:rsidRPr="00BF043E" w:rsidRDefault="000B3A19" w:rsidP="00BF043E">
      <w:pPr>
        <w:pStyle w:val="Heading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0B3A19" w:rsidRPr="00417E4E" w:rsidRDefault="000B3A19" w:rsidP="00224A01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</w:t>
      </w:r>
      <w:r w:rsidRPr="00417E4E">
        <w:rPr>
          <w:b/>
          <w:bCs/>
          <w:sz w:val="28"/>
          <w:szCs w:val="28"/>
        </w:rPr>
        <w:t>3. Методика оценки эффективности предоставления</w:t>
      </w:r>
    </w:p>
    <w:p w:rsidR="000B3A19" w:rsidRDefault="000B3A19" w:rsidP="006C4B7E">
      <w:pPr>
        <w:pStyle w:val="NoSpacing"/>
        <w:jc w:val="center"/>
        <w:rPr>
          <w:b/>
          <w:bCs/>
          <w:sz w:val="28"/>
          <w:szCs w:val="28"/>
        </w:rPr>
      </w:pPr>
      <w:r w:rsidRPr="00417E4E">
        <w:rPr>
          <w:b/>
          <w:bCs/>
          <w:sz w:val="28"/>
          <w:szCs w:val="28"/>
        </w:rPr>
        <w:t>налоговых льгот по местным налогам</w:t>
      </w:r>
    </w:p>
    <w:p w:rsidR="000B3A19" w:rsidRDefault="000B3A19" w:rsidP="006C4B7E">
      <w:pPr>
        <w:pStyle w:val="NoSpacing"/>
        <w:jc w:val="center"/>
        <w:rPr>
          <w:b/>
          <w:bCs/>
          <w:sz w:val="28"/>
          <w:szCs w:val="28"/>
        </w:rPr>
      </w:pPr>
    </w:p>
    <w:p w:rsidR="000B3A19" w:rsidRPr="00417E4E" w:rsidRDefault="000B3A19" w:rsidP="006C4B7E">
      <w:pPr>
        <w:pStyle w:val="NoSpacing"/>
        <w:jc w:val="center"/>
        <w:rPr>
          <w:b/>
          <w:bCs/>
          <w:sz w:val="28"/>
          <w:szCs w:val="28"/>
        </w:rPr>
      </w:pPr>
    </w:p>
    <w:p w:rsidR="000B3A19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3.1.Бюджетная эффективность предоставления налоговых льгот определяется одним из следующих способов: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 xml:space="preserve">а) на основе сравнения потерь бюджета </w:t>
      </w: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  <w:r w:rsidRPr="008D3535">
        <w:rPr>
          <w:rFonts w:ascii="Times New Roman" w:hAnsi="Times New Roman" w:cs="Times New Roman"/>
          <w:sz w:val="28"/>
          <w:szCs w:val="28"/>
        </w:rPr>
        <w:t xml:space="preserve"> от предоставления налоговых льгот и прироста доходов (экономии расходов) местного бюджета, возникающих в связи с предоставлением налоговых льгот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3.2.Бюджетная эффективность предоставления налоговых льгот, рассчитываемая на основе сравнения потерь местного бюджета от предоставления налоговых льгот и прироста доходов (экономии расходов) местного бюджета, возникающих в связи с предоставлением налоговых льгот, определяется по формуле: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ПДi + ЭРi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БЭi = -----------, где: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БЭi - бюджетная эффективность предоставления i-й налоговой льготы;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ПДi - фактический (ожидаемый) прирост налоговых и иных доходов в местный бюджет в связи с предоставлением i-й налоговой льготы;</w:t>
      </w:r>
    </w:p>
    <w:p w:rsidR="000B3A19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ЭРi - фактическое (ожидаемое) сокращение расходов местного бюджета в связи с предоставлением i-й налоговой льготы;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ПНЛi - фактические (ожидаемые) потери местного бюджета от предоставления i-й налоговой льготы.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Оценка бюджетной эффективности предоставления налоговых льгот, установленных решениями Совета депутатов</w:t>
      </w:r>
      <w:r w:rsidRPr="00AB1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4A6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  <w:r w:rsidRPr="008D3535">
        <w:rPr>
          <w:rFonts w:ascii="Times New Roman" w:hAnsi="Times New Roman" w:cs="Times New Roman"/>
          <w:sz w:val="28"/>
          <w:szCs w:val="28"/>
        </w:rPr>
        <w:t>, производится по отчетному периоду либо по отчетному периоду и плановому периоду, не превышающему 3 лет.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Оценка бюджетной эффективности предоставления налоговых льгот вышеуказанным способом производится для всех налоговых льгот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Фактический (ожидаемый) прирост поступлений налоговых  доходов в местный бюджет в связи с предоставлением налоговых льгот определяется на основе: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- информации, полученной от фактических (потенциальных) получателей налоговых льгот;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- иной информации, позволяющей осуществить оценку фактического (ожидаемого) прироста поступлений налоговых и иных доходов в местный бюджет.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Потери местного бюджета от предоставления налоговых льгот определяются по следующей формуле: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ПНЛi = НБЗi x СНЗi - НБЛi x СНЛi, где: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ПНЛi - фактические (ожидаемые) потери местного бюджета от предоставления i-й налоговой льготы;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НБЗi - налогооблагаемая база, относимая к категории плательщиков, которым предоставляется i-я налоговая льгота, до предоставления налоговой льготы;</w:t>
      </w:r>
    </w:p>
    <w:p w:rsidR="000B3A19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СНЗi - налоговая ставка, установленная для плательщиков по i-му налогу в соответствии с законодательством Российской Федерации о налогах и сборах;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НБЛi - налогооблагаемая база, относимая к категории плательщиков, которым предоставляется i-я налоговая льгота, после предоставления налоговой льготы;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СНЛi - налоговая ставка по i-му налогу, установленная для категории плательщиков, которым предоставляется i-я налоговая льгота.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3.4.Социальная эффективность предоставления налоговых льгот признается положительной, если предоставление налоговых льгот направлено на достижение одной из следующих целей: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- поддержка малообеспеченных и социально незащищенных категорий граждан;</w:t>
      </w:r>
    </w:p>
    <w:p w:rsidR="000B3A19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- поддержка осуществления деятельности организаций по предоставлению на территории города услуг в сфере культуры и искусства,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35">
        <w:rPr>
          <w:rFonts w:ascii="Times New Roman" w:hAnsi="Times New Roman" w:cs="Times New Roman"/>
          <w:sz w:val="28"/>
          <w:szCs w:val="28"/>
        </w:rPr>
        <w:t>культуры и спорта, образования, здравоохранения, социальной защиты населения.</w:t>
      </w:r>
    </w:p>
    <w:p w:rsidR="000B3A19" w:rsidRPr="008D3535" w:rsidRDefault="000B3A19" w:rsidP="000F1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>Если предоставление налоговых льгот не направлено на достижение ни одной из вышеперечисленных целей, социальная эффективность предоставления налоговых льгот признается равной нулю.</w:t>
      </w:r>
    </w:p>
    <w:p w:rsidR="000B3A19" w:rsidRPr="008D3535" w:rsidRDefault="000B3A19" w:rsidP="00B524AD">
      <w:pPr>
        <w:pStyle w:val="NoSpacing"/>
        <w:ind w:firstLine="708"/>
        <w:rPr>
          <w:sz w:val="28"/>
          <w:szCs w:val="28"/>
        </w:rPr>
      </w:pP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19" w:rsidRPr="008D3535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  <w:r w:rsidRPr="008D3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19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19" w:rsidRDefault="000B3A19" w:rsidP="000F1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19" w:rsidRDefault="000B3A19" w:rsidP="000F15A7">
      <w:pPr>
        <w:pStyle w:val="NoSpacing"/>
        <w:rPr>
          <w:sz w:val="28"/>
          <w:szCs w:val="28"/>
        </w:rPr>
      </w:pPr>
    </w:p>
    <w:p w:rsidR="000B3A19" w:rsidRDefault="000B3A19" w:rsidP="000F15A7">
      <w:pPr>
        <w:pStyle w:val="NoSpacing"/>
        <w:rPr>
          <w:sz w:val="28"/>
          <w:szCs w:val="28"/>
        </w:rPr>
      </w:pPr>
    </w:p>
    <w:sectPr w:rsidR="000B3A19" w:rsidSect="00AB73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19" w:rsidRDefault="000B3A19" w:rsidP="001009FB">
      <w:pPr>
        <w:spacing w:after="0" w:line="240" w:lineRule="auto"/>
      </w:pPr>
      <w:r>
        <w:separator/>
      </w:r>
    </w:p>
  </w:endnote>
  <w:endnote w:type="continuationSeparator" w:id="0">
    <w:p w:rsidR="000B3A19" w:rsidRDefault="000B3A19" w:rsidP="0010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19" w:rsidRDefault="000B3A1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0B3A19" w:rsidRDefault="000B3A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19" w:rsidRDefault="000B3A19" w:rsidP="001009FB">
      <w:pPr>
        <w:spacing w:after="0" w:line="240" w:lineRule="auto"/>
      </w:pPr>
      <w:r>
        <w:separator/>
      </w:r>
    </w:p>
  </w:footnote>
  <w:footnote w:type="continuationSeparator" w:id="0">
    <w:p w:rsidR="000B3A19" w:rsidRDefault="000B3A19" w:rsidP="00100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9FB"/>
    <w:rsid w:val="00083034"/>
    <w:rsid w:val="000B3A19"/>
    <w:rsid w:val="000D7ACF"/>
    <w:rsid w:val="000F15A7"/>
    <w:rsid w:val="001009FB"/>
    <w:rsid w:val="00137307"/>
    <w:rsid w:val="0014332F"/>
    <w:rsid w:val="00166CCF"/>
    <w:rsid w:val="00224A01"/>
    <w:rsid w:val="00265427"/>
    <w:rsid w:val="003B06CB"/>
    <w:rsid w:val="00417E4E"/>
    <w:rsid w:val="004252CB"/>
    <w:rsid w:val="004A667F"/>
    <w:rsid w:val="0051778F"/>
    <w:rsid w:val="005E112B"/>
    <w:rsid w:val="006C4B7E"/>
    <w:rsid w:val="006D4A7B"/>
    <w:rsid w:val="0076068D"/>
    <w:rsid w:val="00785A48"/>
    <w:rsid w:val="00806304"/>
    <w:rsid w:val="00872564"/>
    <w:rsid w:val="008D3535"/>
    <w:rsid w:val="009222C7"/>
    <w:rsid w:val="009A51CF"/>
    <w:rsid w:val="00A33792"/>
    <w:rsid w:val="00A36C95"/>
    <w:rsid w:val="00AB1D63"/>
    <w:rsid w:val="00AB5085"/>
    <w:rsid w:val="00AB52EC"/>
    <w:rsid w:val="00AB73E5"/>
    <w:rsid w:val="00B524AD"/>
    <w:rsid w:val="00BA4DCD"/>
    <w:rsid w:val="00BF043E"/>
    <w:rsid w:val="00CA543A"/>
    <w:rsid w:val="00CB4E55"/>
    <w:rsid w:val="00E1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B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BF043E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41FD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99"/>
    <w:qFormat/>
    <w:rsid w:val="00CA543A"/>
    <w:pPr>
      <w:jc w:val="both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99"/>
    <w:qFormat/>
    <w:rsid w:val="001009FB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100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09F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00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9F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4A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BF04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F0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from=yandex.ru%3Bsearch%2F%3Bweb%3B%3B&amp;text=&amp;etext=1351.xmv5oGS9iRYkYw0f9_lyFBTpUKd8eBGUPB5xnw77shDMCwl-tBeawrLh-07wWPwx1z2MqHwjtzWETXjqFcNZie3QteWWoxJMV0xxT246jhr3LTVczJKCbcZPoTZgnPQKH-c0G0BDPpXP2O4feila7--zLtooJDAYFD3_j4TGvIV-hInB4JT-w3gdlan27hXo.89a2a559dd93e60177e73965d7f4fe40b57d969f&amp;uuid=&amp;state=PEtFfuTeVD4jaxywoSUvtB2i7c0_vxGdKJBUN48dhRaQEew_4vPgtaHQTbCUXI3yXF7gMIt8Es9RFLtOmtvshg&amp;data=UlNrNmk5WktYejR0eWJFYk1Ldmtxbld1T3ZRbXctekNIdDVUOVB5dmxINllHNXM5WVQxNmotc0NGTTFQV09aVjFxUmZtZnNVY2Zkc2J1WG1uSEVSMnlKWncyY0hITkttNkZEdWhkR29Pa2s&amp;b64e=2&amp;sign=78e1b247dfca7e80a2f43787e1c76961&amp;keyno=0&amp;cst=AiuY0DBWFJ5Hyx_fyvalFI-0TzigJz4uFnpNJ4P1ZapoI2W6pExoxgItLIGLnQjxwqgV2yA3ZUxe9DjaR-iKjZjQSvI99YFXjQMc9_622Hs9w7idRrwzxbVnHyc3NWiVeBujqA3JAR1IScfPQ4FRyoqL4wOZ7HpbJDUgWQU2d1g1vjM9puVGT38AZPYfT1cVs-xHBApRJdEdhEdyGFUKEmxgAtBhc0TIOSZcVvfeRUU4xiG5LRIgXa1IP9YfQP9z02b_Wjud1e2VUiGARqjCVl0l0z28QqbjVZxPWftigfe0pW40FyT2GzvAQvI77o4D&amp;ref=orjY4mGPRjk5boDnW0uvlrrd71vZw9kpybx-Q0jUD7xU7qZb40TSpUO3rKtKBft45GCanhSMAhiJXyEf5awltWLYVtS8S3CCWLeNlIeyyz7ahhVZZDzeIKJVMBmf277-aoAAdyRvnDEqdtrarA3Y9errLaT9Lefye5Z2g11Nbp1a6NAdMyc0kmLXY02qC6pt_x8NxdrVASJ1OK8FZAyaKW8tw2y0QIq81WwJzHmpNP6R5CeQ-3HdTKbub0-kWgBtgl1LvjgmbX-l19zMQO81OT9FQ_IejwK7Ca54Tyd4iWfC58J9EJKFwkNTR747LpqsihOsdL-0mCMRHmWHg9neB_AURxgsf0li-ymxQhCGu2zquMJWMbbGtqDwMs4ExNykMwydDAyV74qRxJYfzx31C7kQVlNnf9U26AjhwQx-KMRu4Uu88-kvZBEjX3-dwKZQ9HlWiQ_tqZo3zLawVmEd3XhmINH7UnoR5ahNMFTl8pVa_-rI7r2MNePq24wCbXyMyZoO1Q4dKXM&amp;l10n=ru&amp;cts=1488772740334&amp;mc=4.530187698990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search%2F%3Bweb%3B%3B&amp;text=&amp;etext=1351.xmv5oGS9iRYkYw0f9_lyFBTpUKd8eBGUPB5xnw77shDMCwl-tBeawrLh-07wWPwx1z2MqHwjtzWETXjqFcNZie3QteWWoxJMV0xxT246jhr3LTVczJKCbcZPoTZgnPQKH-c0G0BDPpXP2O4feila7--zLtooJDAYFD3_j4TGvIV-hInB4JT-w3gdlan27hXo.89a2a559dd93e60177e73965d7f4fe40b57d969f&amp;uuid=&amp;state=PEtFfuTeVD4jaxywoSUvtB2i7c0_vxGdKJBUN48dhRaQEew_4vPgtaHQTbCUXI3yXF7gMIt8Es9RFLtOmtvshg&amp;data=UlNrNmk5WktYejR0eWJFYk1Ldmtxbld1T3ZRbXctekNIdDVUOVB5dmxINllHNXM5WVQxNmotc0NGTTFQV09aVjFxUmZtZnNVY2Zkc2J1WG1uSEVSMnlKWncyY0hITkttNkZEdWhkR29Pa2s&amp;b64e=2&amp;sign=78e1b247dfca7e80a2f43787e1c76961&amp;keyno=0&amp;cst=AiuY0DBWFJ5Hyx_fyvalFI-0TzigJz4uFnpNJ4P1ZapoI2W6pExoxgItLIGLnQjxwqgV2yA3ZUxe9DjaR-iKjZjQSvI99YFXjQMc9_622Hs9w7idRrwzxbVnHyc3NWiVeBujqA3JAR1IScfPQ4FRyoqL4wOZ7HpbJDUgWQU2d1g1vjM9puVGT38AZPYfT1cVs-xHBApRJdEdhEdyGFUKEmxgAtBhc0TIOSZcVvfeRUU4xiG5LRIgXa1IP9YfQP9z02b_Wjud1e2VUiGARqjCVl0l0z28QqbjVZxPWftigfe0pW40FyT2GzvAQvI77o4D&amp;ref=orjY4mGPRjk5boDnW0uvlrrd71vZw9kpybx-Q0jUD7xU7qZb40TSpUO3rKtKBft45GCanhSMAhiJXyEf5awltWLYVtS8S3CCWLeNlIeyyz7ahhVZZDzeIKJVMBmf277-aoAAdyRvnDEqdtrarA3Y9errLaT9Lefye5Z2g11Nbp1a6NAdMyc0kmLXY02qC6pt_x8NxdrVASJ1OK8FZAyaKW8tw2y0QIq81WwJzHmpNP6R5CeQ-3HdTKbub0-kWgBtgl1LvjgmbX-l19zMQO81OT9FQ_IejwK7Ca54Tyd4iWfC58J9EJKFwkNTR747LpqsihOsdL-0mCMRHmWHg9neB_AURxgsf0li-ymxQhCGu2zquMJWMbbGtqDwMs4ExNykMwydDAyV74qRxJYfzx31C7kQVlNnf9U26AjhwQx-KMRu4Uu88-kvZBEjX3-dwKZQ9HlWiQ_tqZo3zLawVmEd3XhmINH7UnoR5ahNMFTl8pVa_-rI7r2MNePq24wCbXyMyZoO1Q4dKXM&amp;l10n=ru&amp;cts=1488772740334&amp;mc=4.53018769899010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7</Pages>
  <Words>1903</Words>
  <Characters>10852</Characters>
  <Application>Microsoft Office Outlook</Application>
  <DocSecurity>0</DocSecurity>
  <Lines>0</Lines>
  <Paragraphs>0</Paragraphs>
  <ScaleCrop>false</ScaleCrop>
  <Company>МО Бор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</cp:lastModifiedBy>
  <cp:revision>7</cp:revision>
  <cp:lastPrinted>2017-03-03T08:11:00Z</cp:lastPrinted>
  <dcterms:created xsi:type="dcterms:W3CDTF">2017-03-03T05:46:00Z</dcterms:created>
  <dcterms:modified xsi:type="dcterms:W3CDTF">2017-03-06T04:02:00Z</dcterms:modified>
</cp:coreProperties>
</file>