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774" w:rsidRDefault="009C7774" w:rsidP="009A20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9C7774" w:rsidRDefault="009C7774" w:rsidP="009A20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БАРАБО-ЮДИНСКОГО СЕЛЬСОВЕТА </w:t>
      </w:r>
    </w:p>
    <w:p w:rsidR="009C7774" w:rsidRDefault="009C7774" w:rsidP="009A20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ЧИСТООЗЕРНОГО РАЙОНА</w:t>
      </w:r>
    </w:p>
    <w:p w:rsidR="009C7774" w:rsidRDefault="009C7774" w:rsidP="009A20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9C7774" w:rsidRDefault="009C7774" w:rsidP="003C4F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пятого созыва</w:t>
      </w:r>
    </w:p>
    <w:p w:rsidR="009C7774" w:rsidRDefault="009C7774" w:rsidP="003C4F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(седьмая сессия)</w:t>
      </w:r>
    </w:p>
    <w:p w:rsidR="009C7774" w:rsidRDefault="009C7774" w:rsidP="003C4F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7774" w:rsidRDefault="009C7774" w:rsidP="009A20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9C7774" w:rsidRDefault="009C7774" w:rsidP="009A2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7774" w:rsidRDefault="009C7774" w:rsidP="009A2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29 марта 2017                                                                                  № 51          </w:t>
      </w:r>
    </w:p>
    <w:p w:rsidR="009C7774" w:rsidRDefault="009C7774" w:rsidP="009A20F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C7774" w:rsidRDefault="009C7774" w:rsidP="009A20F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C7774" w:rsidRPr="00C65F24" w:rsidRDefault="009C7774" w:rsidP="002A01E2">
      <w:pPr>
        <w:pStyle w:val="Heading2"/>
        <w:keepNext w:val="0"/>
        <w:widowControl w:val="0"/>
        <w:autoSpaceDN w:val="0"/>
        <w:adjustRightInd w:val="0"/>
        <w:spacing w:line="240" w:lineRule="auto"/>
        <w:ind w:left="0" w:firstLine="709"/>
        <w:jc w:val="center"/>
        <w:rPr>
          <w:b/>
          <w:bCs/>
          <w:color w:val="000000"/>
        </w:rPr>
      </w:pPr>
      <w:r w:rsidRPr="00C65F24">
        <w:rPr>
          <w:b/>
          <w:bCs/>
        </w:rPr>
        <w:t xml:space="preserve">О внесении изменений в решение сессии от </w:t>
      </w:r>
      <w:r>
        <w:rPr>
          <w:b/>
          <w:bCs/>
        </w:rPr>
        <w:t>27.12.2007г</w:t>
      </w:r>
      <w:r w:rsidRPr="00C65F24">
        <w:rPr>
          <w:b/>
          <w:bCs/>
        </w:rPr>
        <w:t>. «Об утверждении Положения о ежемесячной доплате к страховой пенсии по старости (инвалидности) депутату, члену выборного органа местного самоуправления, выборному должностному лицу местного самоуправления в</w:t>
      </w:r>
      <w:r w:rsidRPr="00C65F24">
        <w:rPr>
          <w:b/>
          <w:bCs/>
          <w:color w:val="000000"/>
        </w:rPr>
        <w:t xml:space="preserve"> Чистоозерном районе Новосибирской области»</w:t>
      </w:r>
    </w:p>
    <w:p w:rsidR="009C7774" w:rsidRDefault="009C7774" w:rsidP="009A20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7774" w:rsidRPr="00924E12" w:rsidRDefault="009C7774" w:rsidP="00924E12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E12">
        <w:rPr>
          <w:rFonts w:ascii="Times New Roman" w:hAnsi="Times New Roman" w:cs="Times New Roman"/>
          <w:sz w:val="28"/>
          <w:szCs w:val="28"/>
        </w:rPr>
        <w:t xml:space="preserve">В  целях приведения нормативно-правового акта </w:t>
      </w:r>
      <w:r>
        <w:rPr>
          <w:rFonts w:ascii="Times New Roman" w:hAnsi="Times New Roman" w:cs="Times New Roman"/>
          <w:sz w:val="28"/>
          <w:szCs w:val="28"/>
        </w:rPr>
        <w:t xml:space="preserve">Барабо-Юдинского сельсовета </w:t>
      </w:r>
      <w:r w:rsidRPr="00924E12">
        <w:rPr>
          <w:rFonts w:ascii="Times New Roman" w:hAnsi="Times New Roman" w:cs="Times New Roman"/>
          <w:sz w:val="28"/>
          <w:szCs w:val="28"/>
        </w:rPr>
        <w:t xml:space="preserve">Чистоозерного района в соответствие с Указом Президента Российской Федерации от 16.08.1995 № 854 (ред. от 31.12.2016)  Совет депутатов </w:t>
      </w:r>
      <w:r>
        <w:rPr>
          <w:rFonts w:ascii="Times New Roman" w:hAnsi="Times New Roman" w:cs="Times New Roman"/>
          <w:sz w:val="28"/>
          <w:szCs w:val="28"/>
        </w:rPr>
        <w:t xml:space="preserve">Барабо-Юдинского сельсовета </w:t>
      </w:r>
      <w:r w:rsidRPr="00924E12">
        <w:rPr>
          <w:rFonts w:ascii="Times New Roman" w:hAnsi="Times New Roman" w:cs="Times New Roman"/>
          <w:sz w:val="28"/>
          <w:szCs w:val="28"/>
        </w:rPr>
        <w:t xml:space="preserve">Чистоозерного района </w:t>
      </w:r>
    </w:p>
    <w:p w:rsidR="009C7774" w:rsidRPr="00924E12" w:rsidRDefault="009C7774" w:rsidP="00924E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4E12">
        <w:rPr>
          <w:rFonts w:ascii="Times New Roman" w:hAnsi="Times New Roman" w:cs="Times New Roman"/>
          <w:sz w:val="28"/>
          <w:szCs w:val="28"/>
        </w:rPr>
        <w:t>РЕШИЛ:</w:t>
      </w:r>
    </w:p>
    <w:p w:rsidR="009C7774" w:rsidRPr="00924E12" w:rsidRDefault="009C7774" w:rsidP="00924E12">
      <w:pPr>
        <w:pStyle w:val="Heading2"/>
        <w:keepNext w:val="0"/>
        <w:widowControl w:val="0"/>
        <w:numPr>
          <w:ilvl w:val="1"/>
          <w:numId w:val="2"/>
        </w:numPr>
        <w:autoSpaceDN w:val="0"/>
        <w:adjustRightInd w:val="0"/>
        <w:spacing w:line="240" w:lineRule="auto"/>
        <w:ind w:left="0" w:firstLine="567"/>
        <w:jc w:val="both"/>
      </w:pPr>
      <w:r w:rsidRPr="00924E12">
        <w:t>1. В пункте 1.2.</w:t>
      </w:r>
      <w:r w:rsidRPr="00924E12">
        <w:rPr>
          <w:b/>
          <w:bCs/>
        </w:rPr>
        <w:t xml:space="preserve"> Положения о ежемесячной доплате к страховой пенсии по старости (инвалидности) депутату, члену выборного органа местного самоуправления, выборному должностному лицу местного самоуправления в</w:t>
      </w:r>
      <w:r w:rsidRPr="00924E12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Барабо-Юдинском сельсовете Чистоозерного района </w:t>
      </w:r>
      <w:r w:rsidRPr="00924E12">
        <w:rPr>
          <w:b/>
          <w:bCs/>
          <w:color w:val="000000"/>
        </w:rPr>
        <w:t>Новосибирской области слова «</w:t>
      </w:r>
      <w:r w:rsidRPr="00924E12">
        <w:t>не менее пяти лет» заменить на слова «не менее трех лет».</w:t>
      </w:r>
    </w:p>
    <w:p w:rsidR="009C7774" w:rsidRPr="00924E12" w:rsidRDefault="009C7774" w:rsidP="00924E12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4E12">
        <w:rPr>
          <w:rFonts w:ascii="Times New Roman" w:hAnsi="Times New Roman" w:cs="Times New Roman"/>
          <w:sz w:val="28"/>
          <w:szCs w:val="28"/>
        </w:rPr>
        <w:t xml:space="preserve">2. абзац 1 Пункта 2.2. читать в новой редакции «Ежемесячная доплата </w:t>
      </w:r>
      <w:r w:rsidRPr="00924E12">
        <w:rPr>
          <w:rFonts w:ascii="Times New Roman" w:hAnsi="Times New Roman" w:cs="Times New Roman"/>
          <w:color w:val="000000"/>
          <w:sz w:val="28"/>
          <w:szCs w:val="28"/>
        </w:rPr>
        <w:t>устанавливается в зависимости от продолжительности периодов замещения муниципальных должностей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4E12">
        <w:rPr>
          <w:rFonts w:ascii="Times New Roman" w:hAnsi="Times New Roman" w:cs="Times New Roman"/>
          <w:color w:val="000000"/>
          <w:sz w:val="28"/>
          <w:szCs w:val="28"/>
        </w:rPr>
        <w:t>в следующих размерах:</w:t>
      </w:r>
    </w:p>
    <w:p w:rsidR="009C7774" w:rsidRPr="00924E12" w:rsidRDefault="009C7774" w:rsidP="00924E12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924E12">
        <w:rPr>
          <w:rFonts w:ascii="Times New Roman" w:hAnsi="Times New Roman" w:cs="Times New Roman"/>
          <w:i/>
          <w:iCs/>
          <w:color w:val="000000"/>
          <w:sz w:val="28"/>
          <w:szCs w:val="28"/>
        </w:rPr>
        <w:t>-</w:t>
      </w:r>
      <w:r w:rsidRPr="00924E12">
        <w:rPr>
          <w:rFonts w:ascii="Times New Roman" w:hAnsi="Times New Roman" w:cs="Times New Roman"/>
          <w:i/>
          <w:iCs/>
          <w:color w:val="000000"/>
          <w:sz w:val="28"/>
          <w:szCs w:val="28"/>
        </w:rPr>
        <w:tab/>
        <w:t>от 3 до 6 лет - 55 %;</w:t>
      </w:r>
    </w:p>
    <w:p w:rsidR="009C7774" w:rsidRPr="00924E12" w:rsidRDefault="009C7774" w:rsidP="00924E12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924E12">
        <w:rPr>
          <w:rFonts w:ascii="Times New Roman" w:hAnsi="Times New Roman" w:cs="Times New Roman"/>
          <w:i/>
          <w:iCs/>
          <w:color w:val="000000"/>
          <w:sz w:val="28"/>
          <w:szCs w:val="28"/>
        </w:rPr>
        <w:t>-</w:t>
      </w:r>
      <w:r w:rsidRPr="00924E12">
        <w:rPr>
          <w:rFonts w:ascii="Times New Roman" w:hAnsi="Times New Roman" w:cs="Times New Roman"/>
          <w:i/>
          <w:iCs/>
          <w:color w:val="000000"/>
          <w:sz w:val="28"/>
          <w:szCs w:val="28"/>
        </w:rPr>
        <w:tab/>
        <w:t xml:space="preserve">от 6 до 10 лет - 75 %; </w:t>
      </w:r>
    </w:p>
    <w:p w:rsidR="009C7774" w:rsidRPr="00924E12" w:rsidRDefault="009C7774" w:rsidP="00924E12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924E12">
        <w:rPr>
          <w:rFonts w:ascii="Times New Roman" w:hAnsi="Times New Roman" w:cs="Times New Roman"/>
          <w:i/>
          <w:iCs/>
          <w:color w:val="000000"/>
          <w:sz w:val="28"/>
          <w:szCs w:val="28"/>
        </w:rPr>
        <w:t>- от 10 до 15 лет – 85%</w:t>
      </w:r>
    </w:p>
    <w:p w:rsidR="009C7774" w:rsidRPr="00924E12" w:rsidRDefault="009C7774" w:rsidP="00924E12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4E12">
        <w:rPr>
          <w:rFonts w:ascii="Times New Roman" w:hAnsi="Times New Roman" w:cs="Times New Roman"/>
          <w:i/>
          <w:iCs/>
          <w:color w:val="000000"/>
          <w:sz w:val="28"/>
          <w:szCs w:val="28"/>
        </w:rPr>
        <w:t>-</w:t>
      </w:r>
      <w:r w:rsidRPr="00924E12">
        <w:rPr>
          <w:rFonts w:ascii="Times New Roman" w:hAnsi="Times New Roman" w:cs="Times New Roman"/>
          <w:i/>
          <w:iCs/>
          <w:color w:val="000000"/>
          <w:sz w:val="28"/>
          <w:szCs w:val="28"/>
        </w:rPr>
        <w:tab/>
        <w:t>свыше 15 лет – 95 %</w:t>
      </w:r>
      <w:r w:rsidRPr="00924E12">
        <w:rPr>
          <w:rFonts w:ascii="Times New Roman" w:hAnsi="Times New Roman" w:cs="Times New Roman"/>
          <w:color w:val="000000"/>
          <w:sz w:val="28"/>
          <w:szCs w:val="28"/>
        </w:rPr>
        <w:t xml:space="preserve"> месячного денежного содержания (вознаграждения) по соответствующей замещаемой муниципальной должности с учетом районного коэффициента, за вычетом размера фиксированной выплаты к страховой части пенсии по старости (инвалидности).»</w:t>
      </w:r>
    </w:p>
    <w:p w:rsidR="009C7774" w:rsidRDefault="009C7774" w:rsidP="00924E12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4E12">
        <w:rPr>
          <w:rFonts w:ascii="Times New Roman" w:hAnsi="Times New Roman" w:cs="Times New Roman"/>
          <w:color w:val="000000"/>
          <w:sz w:val="28"/>
          <w:szCs w:val="28"/>
        </w:rPr>
        <w:t xml:space="preserve">3. В приложении 5 слова «глава администрации» заменить на слова «глава  </w:t>
      </w:r>
      <w:r>
        <w:rPr>
          <w:rFonts w:ascii="Times New Roman" w:hAnsi="Times New Roman" w:cs="Times New Roman"/>
          <w:color w:val="000000"/>
          <w:sz w:val="28"/>
          <w:szCs w:val="28"/>
        </w:rPr>
        <w:t>сельсовета</w:t>
      </w:r>
      <w:r w:rsidRPr="00924E12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9C7774" w:rsidRDefault="009C7774" w:rsidP="00924E12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C7774" w:rsidRDefault="009C7774" w:rsidP="00B24F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Глава  Барабо-Юдинского                       Председатель совета депутатов </w:t>
      </w:r>
    </w:p>
    <w:p w:rsidR="009C7774" w:rsidRDefault="009C7774" w:rsidP="00B24F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ar-SA"/>
        </w:rPr>
        <w:t xml:space="preserve">Сельсовета             Н.Т. Цыкало                                      В.В. Сахошко </w:t>
      </w:r>
    </w:p>
    <w:sectPr w:rsidR="009C7774" w:rsidSect="00EF3E81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5C15"/>
    <w:rsid w:val="000903F1"/>
    <w:rsid w:val="000B1404"/>
    <w:rsid w:val="00164F12"/>
    <w:rsid w:val="001F413E"/>
    <w:rsid w:val="002A01E2"/>
    <w:rsid w:val="002E658A"/>
    <w:rsid w:val="002F466D"/>
    <w:rsid w:val="003C4FB8"/>
    <w:rsid w:val="003F3932"/>
    <w:rsid w:val="00401B4D"/>
    <w:rsid w:val="00464B63"/>
    <w:rsid w:val="005109F7"/>
    <w:rsid w:val="00514E79"/>
    <w:rsid w:val="007E0D20"/>
    <w:rsid w:val="00924E12"/>
    <w:rsid w:val="009A20F6"/>
    <w:rsid w:val="009C7774"/>
    <w:rsid w:val="009D4EB5"/>
    <w:rsid w:val="00B24F55"/>
    <w:rsid w:val="00BB40A6"/>
    <w:rsid w:val="00BE69BB"/>
    <w:rsid w:val="00C65F24"/>
    <w:rsid w:val="00CE44E2"/>
    <w:rsid w:val="00EF3E81"/>
    <w:rsid w:val="00F54B24"/>
    <w:rsid w:val="00F75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0F6"/>
    <w:pPr>
      <w:spacing w:after="200" w:line="276" w:lineRule="auto"/>
    </w:pPr>
    <w:rPr>
      <w:rFonts w:cs="Calibri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A20F6"/>
    <w:pPr>
      <w:keepNext/>
      <w:numPr>
        <w:ilvl w:val="1"/>
        <w:numId w:val="1"/>
      </w:numPr>
      <w:suppressAutoHyphens/>
      <w:autoSpaceDE w:val="0"/>
      <w:spacing w:after="0" w:line="312" w:lineRule="auto"/>
      <w:jc w:val="right"/>
      <w:outlineLvl w:val="1"/>
    </w:pPr>
    <w:rPr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9A20F6"/>
    <w:rPr>
      <w:rFonts w:ascii="Times New Roman" w:hAnsi="Times New Roman" w:cs="Times New Roman"/>
      <w:sz w:val="28"/>
      <w:szCs w:val="28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</TotalTime>
  <Pages>1</Pages>
  <Words>301</Words>
  <Characters>1721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Torg</dc:creator>
  <cp:keywords/>
  <dc:description/>
  <cp:lastModifiedBy>Use</cp:lastModifiedBy>
  <cp:revision>9</cp:revision>
  <dcterms:created xsi:type="dcterms:W3CDTF">2017-03-06T05:35:00Z</dcterms:created>
  <dcterms:modified xsi:type="dcterms:W3CDTF">2017-03-28T03:40:00Z</dcterms:modified>
</cp:coreProperties>
</file>