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E9" w:rsidRDefault="00B51CE9" w:rsidP="008F72A2">
      <w:pPr>
        <w:autoSpaceDE w:val="0"/>
        <w:autoSpaceDN w:val="0"/>
        <w:adjustRightInd w:val="0"/>
        <w:spacing w:after="0" w:line="240" w:lineRule="auto"/>
        <w:jc w:val="both"/>
      </w:pPr>
    </w:p>
    <w:p w:rsidR="00B51CE9" w:rsidRPr="00BD79F8" w:rsidRDefault="00B51CE9" w:rsidP="008F72A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51CE9" w:rsidRPr="00BD79F8" w:rsidRDefault="00B51CE9" w:rsidP="008F72A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Pr="00BD79F8">
        <w:rPr>
          <w:rFonts w:ascii="Times New Roman" w:hAnsi="Times New Roman" w:cs="Times New Roman"/>
          <w:sz w:val="28"/>
          <w:szCs w:val="28"/>
        </w:rPr>
        <w:t>СЕЛЬСОВЕТА</w:t>
      </w:r>
    </w:p>
    <w:p w:rsidR="00B51CE9" w:rsidRPr="00BD79F8" w:rsidRDefault="00B51CE9" w:rsidP="008F72A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B51CE9" w:rsidRPr="00BD79F8" w:rsidRDefault="00B51CE9" w:rsidP="008F72A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1CE9" w:rsidRPr="00BD79F8" w:rsidRDefault="00B51CE9" w:rsidP="008F72A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пятого созыва</w:t>
      </w:r>
      <w:r w:rsidRPr="00BD79F8">
        <w:rPr>
          <w:rFonts w:ascii="Times New Roman" w:hAnsi="Times New Roman" w:cs="Times New Roman"/>
          <w:sz w:val="28"/>
          <w:szCs w:val="28"/>
        </w:rPr>
        <w:t>)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РЕШЕНИЕ</w:t>
      </w:r>
    </w:p>
    <w:p w:rsidR="00B51CE9" w:rsidRPr="00BD79F8" w:rsidRDefault="00B51CE9" w:rsidP="008F72A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(первой организационной сессии)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октября</w:t>
      </w:r>
      <w:r w:rsidRPr="00BD79F8">
        <w:rPr>
          <w:rFonts w:ascii="Times New Roman" w:hAnsi="Times New Roman" w:cs="Times New Roman"/>
          <w:sz w:val="28"/>
          <w:szCs w:val="28"/>
        </w:rPr>
        <w:t xml:space="preserve"> 2015г.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4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председателе  Барабо-Юдинского Совета депутатов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от 06.10.2003г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Pr="00BD79F8">
        <w:rPr>
          <w:rFonts w:ascii="Times New Roman" w:hAnsi="Times New Roman" w:cs="Times New Roman"/>
          <w:sz w:val="28"/>
          <w:szCs w:val="28"/>
        </w:rPr>
        <w:t xml:space="preserve">сельсовета, Регламентом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Pr="00BD79F8">
        <w:rPr>
          <w:rFonts w:ascii="Times New Roman" w:hAnsi="Times New Roman" w:cs="Times New Roman"/>
          <w:sz w:val="28"/>
          <w:szCs w:val="28"/>
        </w:rPr>
        <w:t xml:space="preserve">сельсовета (принятый 1-ой сессией </w:t>
      </w:r>
      <w:r>
        <w:rPr>
          <w:rFonts w:ascii="Times New Roman" w:hAnsi="Times New Roman" w:cs="Times New Roman"/>
          <w:sz w:val="28"/>
          <w:szCs w:val="28"/>
        </w:rPr>
        <w:t>пятого созыва от 07.09</w:t>
      </w:r>
      <w:r w:rsidRPr="00BD79F8">
        <w:rPr>
          <w:rFonts w:ascii="Times New Roman" w:hAnsi="Times New Roman" w:cs="Times New Roman"/>
          <w:sz w:val="28"/>
          <w:szCs w:val="28"/>
        </w:rPr>
        <w:t xml:space="preserve">.2015г.), 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Pr="00BD79F8">
        <w:rPr>
          <w:rFonts w:ascii="Times New Roman" w:hAnsi="Times New Roman" w:cs="Times New Roman"/>
          <w:sz w:val="28"/>
          <w:szCs w:val="28"/>
        </w:rPr>
        <w:t>сельсовета решил:</w:t>
      </w:r>
    </w:p>
    <w:p w:rsidR="00B51CE9" w:rsidRDefault="00B51CE9" w:rsidP="008F72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</w:t>
      </w:r>
      <w:r w:rsidRPr="00BD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Барабо-Юдинского 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САХОШКО ВЛАДИМИРА ВЛАДИМИРОВИЧА</w:t>
      </w:r>
    </w:p>
    <w:p w:rsidR="00B51CE9" w:rsidRPr="00BD79F8" w:rsidRDefault="00B51CE9" w:rsidP="008F72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Pr="00BD79F8">
        <w:rPr>
          <w:rFonts w:ascii="Times New Roman" w:hAnsi="Times New Roman" w:cs="Times New Roman"/>
          <w:sz w:val="28"/>
          <w:szCs w:val="28"/>
        </w:rPr>
        <w:t>сельсовета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B51CE9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Н.Т. Цыкало</w:t>
      </w:r>
    </w:p>
    <w:p w:rsidR="00B51CE9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Pr="00BD79F8">
        <w:rPr>
          <w:rFonts w:ascii="Times New Roman" w:hAnsi="Times New Roman" w:cs="Times New Roman"/>
          <w:sz w:val="28"/>
          <w:szCs w:val="28"/>
        </w:rPr>
        <w:t>сельсовета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</w:t>
      </w:r>
      <w:r w:rsidRPr="00BD79F8">
        <w:rPr>
          <w:rFonts w:ascii="Times New Roman" w:hAnsi="Times New Roman" w:cs="Times New Roman"/>
          <w:sz w:val="28"/>
          <w:szCs w:val="28"/>
        </w:rPr>
        <w:t xml:space="preserve">бирской области                                        </w:t>
      </w: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1CE9" w:rsidRPr="00BD79F8" w:rsidRDefault="00B51CE9" w:rsidP="008F72A2">
      <w:pPr>
        <w:pStyle w:val="NoSpacing"/>
      </w:pPr>
    </w:p>
    <w:p w:rsidR="00B51CE9" w:rsidRPr="00BD79F8" w:rsidRDefault="00B51CE9" w:rsidP="008F72A2">
      <w:pPr>
        <w:pStyle w:val="NoSpacing"/>
      </w:pPr>
    </w:p>
    <w:p w:rsidR="00B51CE9" w:rsidRPr="00BD79F8" w:rsidRDefault="00B51CE9" w:rsidP="008F72A2">
      <w:pPr>
        <w:pStyle w:val="NoSpacing"/>
      </w:pPr>
    </w:p>
    <w:p w:rsidR="00B51CE9" w:rsidRPr="00BD79F8" w:rsidRDefault="00B51CE9" w:rsidP="008F72A2">
      <w:pPr>
        <w:pStyle w:val="NoSpacing"/>
      </w:pPr>
    </w:p>
    <w:p w:rsidR="00B51CE9" w:rsidRDefault="00B51CE9" w:rsidP="008F72A2">
      <w:pPr>
        <w:autoSpaceDE w:val="0"/>
        <w:autoSpaceDN w:val="0"/>
        <w:adjustRightInd w:val="0"/>
        <w:spacing w:after="0" w:line="240" w:lineRule="auto"/>
        <w:jc w:val="both"/>
      </w:pPr>
    </w:p>
    <w:p w:rsidR="00B51CE9" w:rsidRDefault="00B51CE9" w:rsidP="008F72A2">
      <w:pPr>
        <w:autoSpaceDE w:val="0"/>
        <w:autoSpaceDN w:val="0"/>
        <w:adjustRightInd w:val="0"/>
        <w:spacing w:after="0" w:line="240" w:lineRule="auto"/>
        <w:jc w:val="both"/>
      </w:pPr>
    </w:p>
    <w:p w:rsidR="00B51CE9" w:rsidRDefault="00B51CE9" w:rsidP="008F72A2">
      <w:pPr>
        <w:autoSpaceDE w:val="0"/>
        <w:autoSpaceDN w:val="0"/>
        <w:adjustRightInd w:val="0"/>
        <w:spacing w:after="0" w:line="240" w:lineRule="auto"/>
        <w:jc w:val="both"/>
      </w:pPr>
    </w:p>
    <w:p w:rsidR="00B51CE9" w:rsidRDefault="00B51CE9" w:rsidP="008F72A2">
      <w:pPr>
        <w:autoSpaceDE w:val="0"/>
        <w:autoSpaceDN w:val="0"/>
        <w:adjustRightInd w:val="0"/>
        <w:spacing w:after="0" w:line="240" w:lineRule="auto"/>
        <w:jc w:val="both"/>
      </w:pPr>
    </w:p>
    <w:p w:rsidR="00B51CE9" w:rsidRDefault="00B51CE9" w:rsidP="008F72A2">
      <w:pPr>
        <w:autoSpaceDE w:val="0"/>
        <w:autoSpaceDN w:val="0"/>
        <w:adjustRightInd w:val="0"/>
        <w:spacing w:after="0" w:line="240" w:lineRule="auto"/>
        <w:jc w:val="both"/>
      </w:pPr>
    </w:p>
    <w:p w:rsidR="00B51CE9" w:rsidRDefault="00B51CE9" w:rsidP="008F72A2">
      <w:pPr>
        <w:autoSpaceDE w:val="0"/>
        <w:autoSpaceDN w:val="0"/>
        <w:adjustRightInd w:val="0"/>
        <w:spacing w:after="0" w:line="240" w:lineRule="auto"/>
        <w:jc w:val="both"/>
      </w:pPr>
    </w:p>
    <w:p w:rsidR="00B51CE9" w:rsidRDefault="00B51CE9" w:rsidP="008F72A2">
      <w:pPr>
        <w:autoSpaceDE w:val="0"/>
        <w:autoSpaceDN w:val="0"/>
        <w:adjustRightInd w:val="0"/>
        <w:spacing w:after="0" w:line="240" w:lineRule="auto"/>
        <w:jc w:val="both"/>
      </w:pPr>
    </w:p>
    <w:p w:rsidR="00B51CE9" w:rsidRDefault="00B51CE9"/>
    <w:sectPr w:rsidR="00B51CE9" w:rsidSect="0019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6429"/>
    <w:multiLevelType w:val="hybridMultilevel"/>
    <w:tmpl w:val="24AC4F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2A2"/>
    <w:rsid w:val="00192BC1"/>
    <w:rsid w:val="00233FF5"/>
    <w:rsid w:val="007239EE"/>
    <w:rsid w:val="008F72A2"/>
    <w:rsid w:val="00946E7C"/>
    <w:rsid w:val="00A91B20"/>
    <w:rsid w:val="00B51CE9"/>
    <w:rsid w:val="00BB4768"/>
    <w:rsid w:val="00BD79F8"/>
    <w:rsid w:val="00CE1D2F"/>
    <w:rsid w:val="00F2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72A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160</Words>
  <Characters>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4</cp:revision>
  <cp:lastPrinted>2015-10-07T07:41:00Z</cp:lastPrinted>
  <dcterms:created xsi:type="dcterms:W3CDTF">2015-09-22T05:09:00Z</dcterms:created>
  <dcterms:modified xsi:type="dcterms:W3CDTF">2015-10-07T07:41:00Z</dcterms:modified>
</cp:coreProperties>
</file>