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9C" w:rsidRDefault="002C189C" w:rsidP="00D95656">
      <w:pPr>
        <w:pStyle w:val="Title"/>
        <w:widowControl/>
      </w:pPr>
      <w:bookmarkStart w:id="0" w:name="_GoBack"/>
      <w:bookmarkEnd w:id="0"/>
      <w:r>
        <w:t>ГЛАВА</w:t>
      </w:r>
    </w:p>
    <w:p w:rsidR="002C189C" w:rsidRDefault="002C189C" w:rsidP="00D95656">
      <w:pPr>
        <w:pStyle w:val="Title"/>
        <w:widowControl/>
      </w:pPr>
      <w:r>
        <w:t>БАРАБО-ЮДИНСКОГО СЕЛЬСОВЕТА</w:t>
      </w:r>
    </w:p>
    <w:p w:rsidR="002C189C" w:rsidRDefault="002C189C" w:rsidP="00D956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ЧИСТООЗЕРНОГО РАЙОНА</w:t>
      </w:r>
    </w:p>
    <w:p w:rsidR="002C189C" w:rsidRDefault="002C189C" w:rsidP="00D9565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ПОСТАНОВЛЕНИЕ</w:t>
      </w:r>
    </w:p>
    <w:p w:rsidR="002C189C" w:rsidRDefault="002C189C" w:rsidP="00D95656">
      <w:pPr>
        <w:jc w:val="center"/>
        <w:rPr>
          <w:b/>
          <w:bCs/>
          <w:sz w:val="28"/>
          <w:szCs w:val="28"/>
        </w:rPr>
      </w:pPr>
    </w:p>
    <w:p w:rsidR="002C189C" w:rsidRDefault="002C189C" w:rsidP="00D95656">
      <w:pPr>
        <w:pStyle w:val="Heading1"/>
        <w:widowControl/>
        <w:jc w:val="center"/>
      </w:pPr>
      <w:r>
        <w:t>от 30.06.2017                                                                                          № 93</w:t>
      </w:r>
    </w:p>
    <w:p w:rsidR="002C189C" w:rsidRDefault="002C189C" w:rsidP="00D95656"/>
    <w:p w:rsidR="002C189C" w:rsidRDefault="002C189C" w:rsidP="00D9565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плане мероприятий по развитию муниципальной службы  Барабо-Юдинского сельсовета Чистоозерного  района  Новосибирской области на 2017-2018 годы</w:t>
      </w:r>
    </w:p>
    <w:p w:rsidR="002C189C" w:rsidRDefault="002C189C" w:rsidP="00D95656">
      <w:pPr>
        <w:pStyle w:val="Heading2"/>
        <w:jc w:val="both"/>
        <w:rPr>
          <w:rFonts w:ascii="Times New Roman" w:hAnsi="Times New Roman" w:cs="Times New Roman"/>
          <w:i w:val="0"/>
          <w:iCs w:val="0"/>
        </w:rPr>
      </w:pPr>
      <w:r>
        <w:rPr>
          <w:rFonts w:ascii="Calibri" w:hAnsi="Calibri" w:cs="Calibri"/>
          <w:b w:val="0"/>
          <w:bCs w:val="0"/>
          <w:i w:val="0"/>
          <w:iCs w:val="0"/>
          <w:lang w:eastAsia="en-US"/>
        </w:rPr>
        <w:t xml:space="preserve">        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Во исполнение пункта 2 постановления Губернатора Новосибирской области от 26.04.2017 №90 "О плане мероприятий по развитию государственной гражданской службы Новосибирской области на 2017 – 2018 годы" </w:t>
      </w:r>
      <w:r>
        <w:rPr>
          <w:rFonts w:ascii="Times New Roman" w:hAnsi="Times New Roman" w:cs="Times New Roman"/>
          <w:i w:val="0"/>
          <w:iCs w:val="0"/>
        </w:rPr>
        <w:t>п о с т а н о в л я ю:</w:t>
      </w:r>
    </w:p>
    <w:p w:rsidR="002C189C" w:rsidRDefault="002C189C" w:rsidP="00D956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1.Утвердить прилагаемый план мероприятий по развитию муниципальной службы Барабо-Юдинского сельсовета Чистоозерного района Новосибирской области на 2017-2018 годы.</w:t>
      </w:r>
    </w:p>
    <w:p w:rsidR="002C189C" w:rsidRDefault="002C189C" w:rsidP="00D956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зам. главы Барабо-Юдинского сельсовета Чистоозерного района Новосибирской области Ванюкову М.С.</w:t>
      </w:r>
    </w:p>
    <w:p w:rsidR="002C189C" w:rsidRDefault="002C189C" w:rsidP="00D95656">
      <w:pPr>
        <w:jc w:val="both"/>
        <w:rPr>
          <w:sz w:val="28"/>
          <w:szCs w:val="28"/>
        </w:rPr>
      </w:pPr>
    </w:p>
    <w:p w:rsidR="002C189C" w:rsidRDefault="002C189C" w:rsidP="00D95656">
      <w:pPr>
        <w:jc w:val="both"/>
        <w:rPr>
          <w:sz w:val="28"/>
          <w:szCs w:val="28"/>
        </w:rPr>
      </w:pPr>
    </w:p>
    <w:p w:rsidR="002C189C" w:rsidRDefault="002C189C" w:rsidP="00D95656">
      <w:pPr>
        <w:jc w:val="both"/>
        <w:rPr>
          <w:sz w:val="28"/>
          <w:szCs w:val="28"/>
        </w:rPr>
      </w:pPr>
    </w:p>
    <w:p w:rsidR="002C189C" w:rsidRDefault="002C189C" w:rsidP="00D95656">
      <w:pPr>
        <w:jc w:val="right"/>
        <w:rPr>
          <w:sz w:val="28"/>
          <w:szCs w:val="28"/>
        </w:rPr>
      </w:pPr>
      <w:r>
        <w:rPr>
          <w:sz w:val="28"/>
          <w:szCs w:val="28"/>
        </w:rPr>
        <w:t>Н.Т. Цыкало</w:t>
      </w:r>
    </w:p>
    <w:p w:rsidR="002C189C" w:rsidRDefault="002C189C" w:rsidP="00D95656">
      <w:pPr>
        <w:jc w:val="both"/>
        <w:rPr>
          <w:sz w:val="28"/>
          <w:szCs w:val="28"/>
        </w:rPr>
      </w:pPr>
    </w:p>
    <w:p w:rsidR="002C189C" w:rsidRDefault="002C189C" w:rsidP="00D95656">
      <w:pPr>
        <w:jc w:val="both"/>
        <w:rPr>
          <w:sz w:val="28"/>
          <w:szCs w:val="28"/>
        </w:rPr>
      </w:pPr>
    </w:p>
    <w:p w:rsidR="002C189C" w:rsidRPr="005262B7" w:rsidRDefault="002C189C" w:rsidP="00FD6978">
      <w:pPr>
        <w:pStyle w:val="ConsPlusNormal"/>
        <w:ind w:left="1049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C189C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2B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2C189C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</w:p>
    <w:p w:rsidR="002C189C" w:rsidRPr="005262B7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2C189C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5262B7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2C189C" w:rsidRPr="00F87CD2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97FA9">
        <w:rPr>
          <w:rFonts w:ascii="Times New Roman" w:hAnsi="Times New Roman" w:cs="Times New Roman"/>
          <w:sz w:val="28"/>
          <w:szCs w:val="28"/>
          <w:u w:val="single"/>
        </w:rPr>
        <w:t>0.06.2017</w:t>
      </w:r>
      <w:r>
        <w:rPr>
          <w:rFonts w:ascii="Times New Roman" w:hAnsi="Times New Roman" w:cs="Times New Roman"/>
          <w:sz w:val="28"/>
          <w:szCs w:val="28"/>
        </w:rPr>
        <w:t xml:space="preserve">  № 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2C189C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C189C" w:rsidRPr="005262B7" w:rsidRDefault="002C189C" w:rsidP="00FD6978">
      <w:pPr>
        <w:pStyle w:val="ConsPlusNormal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2C189C" w:rsidRPr="00B235DA" w:rsidRDefault="002C1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DA">
        <w:rPr>
          <w:rFonts w:ascii="Times New Roman" w:hAnsi="Times New Roman" w:cs="Times New Roman"/>
          <w:sz w:val="28"/>
          <w:szCs w:val="28"/>
        </w:rPr>
        <w:t>ПЛАН</w:t>
      </w:r>
    </w:p>
    <w:p w:rsidR="002C189C" w:rsidRPr="00B235DA" w:rsidRDefault="002C1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235DA">
        <w:rPr>
          <w:rFonts w:ascii="Times New Roman" w:hAnsi="Times New Roman" w:cs="Times New Roman"/>
          <w:sz w:val="28"/>
          <w:szCs w:val="28"/>
        </w:rPr>
        <w:t xml:space="preserve">мероприятий по развитию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235DA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в Барабо-Юдинском сельсовете Чистоозерного района </w:t>
      </w:r>
      <w:r w:rsidRPr="00B235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C189C" w:rsidRPr="00B235DA" w:rsidRDefault="002C18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</w:t>
      </w:r>
      <w:r w:rsidRPr="00B235DA">
        <w:rPr>
          <w:rFonts w:ascii="Times New Roman" w:hAnsi="Times New Roman" w:cs="Times New Roman"/>
          <w:sz w:val="28"/>
          <w:szCs w:val="28"/>
        </w:rPr>
        <w:t>2018 годы</w:t>
      </w:r>
    </w:p>
    <w:p w:rsidR="002C189C" w:rsidRDefault="002C1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3"/>
        <w:gridCol w:w="2998"/>
        <w:gridCol w:w="3776"/>
        <w:gridCol w:w="1701"/>
        <w:gridCol w:w="3969"/>
        <w:gridCol w:w="2694"/>
      </w:tblGrid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98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Результат мероприятия</w:t>
            </w:r>
          </w:p>
        </w:tc>
        <w:tc>
          <w:tcPr>
            <w:tcW w:w="3776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Ответственный исполнитель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CD2">
              <w:rPr>
                <w:rFonts w:ascii="Times New Roman" w:hAnsi="Times New Roman" w:cs="Times New Roman"/>
                <w:b/>
                <w:bCs/>
              </w:rPr>
              <w:t>Вид документа</w:t>
            </w:r>
          </w:p>
        </w:tc>
      </w:tr>
      <w:tr w:rsidR="002C189C" w:rsidRPr="00F87CD2">
        <w:trPr>
          <w:trHeight w:val="20"/>
        </w:trPr>
        <w:tc>
          <w:tcPr>
            <w:tcW w:w="15741" w:type="dxa"/>
            <w:gridSpan w:val="6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  <w:lang w:val="en-US"/>
              </w:rPr>
              <w:t>I</w:t>
            </w:r>
            <w:r w:rsidRPr="00F87CD2">
              <w:rPr>
                <w:rFonts w:ascii="Times New Roman" w:hAnsi="Times New Roman" w:cs="Times New Roman"/>
              </w:rPr>
              <w:t>. Развитие муниципальной службы как государственно-правового института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Обеспечение соответствия нормативных правовых актов в сфере муниципальной службы федеральному законодательству и законодательству Новосибирской области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Разработка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Барабо-Юдинского сельсовета</w:t>
            </w:r>
            <w:r w:rsidRPr="00F87CD2">
              <w:rPr>
                <w:rFonts w:ascii="Times New Roman" w:hAnsi="Times New Roman" w:cs="Times New Roman"/>
              </w:rPr>
              <w:t xml:space="preserve"> по вопросам муниципальной службы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Родионова В.А.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Проекты правовых актов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Обеспечение открытости и доступности муниципальной службы общественному контролю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Создание раздела «Муниципальная служба» на официальном сайте администрации </w:t>
            </w:r>
            <w:r>
              <w:rPr>
                <w:rFonts w:ascii="Times New Roman" w:hAnsi="Times New Roman" w:cs="Times New Roman"/>
              </w:rPr>
              <w:t xml:space="preserve">Барабо-Юдинского сельсовета </w:t>
            </w:r>
            <w:r w:rsidRPr="00F87CD2">
              <w:rPr>
                <w:rFonts w:ascii="Times New Roman" w:hAnsi="Times New Roman" w:cs="Times New Roman"/>
              </w:rPr>
              <w:t>Чистоозерного района Новосибирской области. Размещение в нем материалов по вопросам муниципальной службы.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  <w:lang w:val="en-US"/>
              </w:rPr>
              <w:t xml:space="preserve">3 </w:t>
            </w:r>
            <w:r w:rsidRPr="00F87CD2">
              <w:rPr>
                <w:rFonts w:ascii="Times New Roman" w:hAnsi="Times New Roman" w:cs="Times New Roman"/>
              </w:rPr>
              <w:t>квартал 2017г.</w:t>
            </w:r>
          </w:p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Родионова В.А.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7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Повышение результативности профессиональной служебной деятельности, престижности муниципальной службы, снижение уровня коррупционных рисков 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Создание необходимой нормативной правовой базы по обеспечению государственными социальными гарантиями муниципальных служащих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Родионова В.А.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189C" w:rsidRPr="00F87CD2">
        <w:trPr>
          <w:trHeight w:val="20"/>
        </w:trPr>
        <w:tc>
          <w:tcPr>
            <w:tcW w:w="15741" w:type="dxa"/>
            <w:gridSpan w:val="6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  <w:lang w:val="en-US"/>
              </w:rPr>
              <w:t>II</w:t>
            </w:r>
            <w:r w:rsidRPr="00F87CD2">
              <w:rPr>
                <w:rFonts w:ascii="Times New Roman" w:hAnsi="Times New Roman" w:cs="Times New Roman"/>
              </w:rPr>
              <w:t>. Развитие новых принципов кадровой политики в системе муниципальной службы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Повышение эффективности работы с кадровым резервом на муниципальной службе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Обеспечение формирования, подготовки и эффективного использования кадрового резерва на муниципальной службе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Ванюкова М.С.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Ежеквартальная аналитическая информация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Ускорение процесса профессионального становления и адаптации муниципальных служащих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Развитие института наставничества на муниципальной службе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  Барабо-Юдинского сельсовета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Проекты распорядительных документов о наставничестве, отчеты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Оценка деловых и профессиональных качеств муниципального служащего, оказание содействия в профессиональном становлении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Расширение практики использования испытательного срока при замещении должностей муниципальной службы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8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Привлечение на муниципальную службу молодых квалифицированных специалистов</w:t>
            </w:r>
          </w:p>
        </w:tc>
        <w:tc>
          <w:tcPr>
            <w:tcW w:w="3776" w:type="dxa"/>
          </w:tcPr>
          <w:p w:rsidR="002C189C" w:rsidRPr="00F87CD2" w:rsidRDefault="002C189C" w:rsidP="00A458E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Формирование и использование при замещении должностей муниципальной службы информации о наиболее перспективных студентах старших курсов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Информация о студентах</w:t>
            </w:r>
          </w:p>
        </w:tc>
      </w:tr>
      <w:tr w:rsidR="002C189C" w:rsidRPr="00F87CD2">
        <w:trPr>
          <w:trHeight w:val="20"/>
        </w:trPr>
        <w:tc>
          <w:tcPr>
            <w:tcW w:w="15741" w:type="dxa"/>
            <w:gridSpan w:val="6"/>
          </w:tcPr>
          <w:p w:rsidR="002C189C" w:rsidRPr="00F87CD2" w:rsidRDefault="002C189C" w:rsidP="00B235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I</w:t>
            </w:r>
            <w:r w:rsidRPr="00F87CD2">
              <w:rPr>
                <w:rFonts w:ascii="Times New Roman" w:hAnsi="Times New Roman" w:cs="Times New Roman"/>
                <w:lang w:val="en-US"/>
              </w:rPr>
              <w:t>II</w:t>
            </w:r>
            <w:r w:rsidRPr="00F87CD2">
              <w:rPr>
                <w:rFonts w:ascii="Times New Roman" w:hAnsi="Times New Roman" w:cs="Times New Roman"/>
              </w:rPr>
              <w:t xml:space="preserve">. Совершенствование управления кадровым составом муниципальной службы в </w:t>
            </w:r>
            <w:r>
              <w:rPr>
                <w:rFonts w:ascii="Times New Roman" w:hAnsi="Times New Roman" w:cs="Times New Roman"/>
              </w:rPr>
              <w:t>Барабо-Юдинском сельсовете Чистоозерномго района</w:t>
            </w:r>
            <w:r w:rsidRPr="00F87CD2">
              <w:rPr>
                <w:rFonts w:ascii="Times New Roman" w:hAnsi="Times New Roman" w:cs="Times New Roman"/>
              </w:rPr>
              <w:t xml:space="preserve"> Новосибирской области </w:t>
            </w:r>
          </w:p>
          <w:p w:rsidR="002C189C" w:rsidRPr="00F87CD2" w:rsidRDefault="002C189C" w:rsidP="00B235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и повышение качества его формирования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8" w:type="dxa"/>
          </w:tcPr>
          <w:p w:rsidR="002C189C" w:rsidRPr="00F87CD2" w:rsidRDefault="002C189C" w:rsidP="00F1208F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Совершенствование организационных основ управления кадровым составом муниципальной службы </w:t>
            </w:r>
          </w:p>
        </w:tc>
        <w:tc>
          <w:tcPr>
            <w:tcW w:w="3776" w:type="dxa"/>
          </w:tcPr>
          <w:p w:rsidR="002C189C" w:rsidRPr="00F87CD2" w:rsidRDefault="002C189C" w:rsidP="00935984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Оптимизация организационно-штатной структуры администрации Чистоозерного района на основании методических рекомендаций 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701" w:type="dxa"/>
          </w:tcPr>
          <w:p w:rsidR="002C189C" w:rsidRPr="00F87CD2" w:rsidRDefault="002C189C" w:rsidP="00F120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Default="002C189C" w:rsidP="003527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  <w:p w:rsidR="002C189C" w:rsidRPr="00F87CD2" w:rsidRDefault="002C189C" w:rsidP="003527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Шупик Т.И.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Проекты правовых актов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8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Внедрение механизмов, обеспечивающих сохранение кадрового потенциала муниципальной службы при проведении организационно-штатных мероприятий в органах местного самоуправления</w:t>
            </w:r>
          </w:p>
        </w:tc>
        <w:tc>
          <w:tcPr>
            <w:tcW w:w="3776" w:type="dxa"/>
          </w:tcPr>
          <w:p w:rsidR="002C189C" w:rsidRPr="00F87CD2" w:rsidRDefault="002C189C" w:rsidP="00944472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Обеспечение предоставления преимущественного права на замещение должности муниципальной службы при проведении организационно-штатных мероприятий муниципальным служащим, имеющим более высокую квалификацию, специальность (направление подготовки), соответствующие области и виду их профессиональной служебной деятельности, большую продолжительность стажа муниципальной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 w:rsidP="0035279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</w:tc>
        <w:tc>
          <w:tcPr>
            <w:tcW w:w="2694" w:type="dxa"/>
          </w:tcPr>
          <w:p w:rsidR="002C189C" w:rsidRPr="00F87CD2" w:rsidRDefault="002C189C" w:rsidP="009B7959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2C189C" w:rsidRPr="00F87CD2">
        <w:trPr>
          <w:trHeight w:val="2863"/>
        </w:trPr>
        <w:tc>
          <w:tcPr>
            <w:tcW w:w="603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8" w:type="dxa"/>
          </w:tcPr>
          <w:p w:rsidR="002C189C" w:rsidRPr="00F87CD2" w:rsidRDefault="002C189C" w:rsidP="00E952F5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Внедрение единых подходов к установлению квалификационных требований к специальностям (направлениям подготовки), знаниям и умениям, необходимым для замещения должностей гражданской службы</w:t>
            </w:r>
          </w:p>
        </w:tc>
        <w:tc>
          <w:tcPr>
            <w:tcW w:w="3776" w:type="dxa"/>
          </w:tcPr>
          <w:p w:rsidR="002C189C" w:rsidRPr="00F87CD2" w:rsidRDefault="002C189C" w:rsidP="00C67168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Разработка и внедрение должностных инструкций муниципальных служащих с учетом изменений федерального, регионального   законодательства.</w:t>
            </w:r>
          </w:p>
          <w:p w:rsidR="002C189C" w:rsidRPr="00F87CD2" w:rsidRDefault="002C189C" w:rsidP="00C67168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Мониторинг должностных инструкций.</w:t>
            </w:r>
          </w:p>
        </w:tc>
        <w:tc>
          <w:tcPr>
            <w:tcW w:w="1701" w:type="dxa"/>
          </w:tcPr>
          <w:p w:rsidR="002C189C" w:rsidRPr="00F87CD2" w:rsidRDefault="002C189C" w:rsidP="0081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 w:rsidP="00F0648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  <w:p w:rsidR="002C189C" w:rsidRPr="00F87CD2" w:rsidRDefault="002C189C" w:rsidP="00F87CD2">
            <w:pPr>
              <w:rPr>
                <w:lang w:eastAsia="ru-RU"/>
              </w:rPr>
            </w:pPr>
          </w:p>
          <w:p w:rsidR="002C189C" w:rsidRPr="00F87CD2" w:rsidRDefault="002C189C" w:rsidP="00F87CD2">
            <w:pPr>
              <w:rPr>
                <w:lang w:eastAsia="ru-RU"/>
              </w:rPr>
            </w:pPr>
          </w:p>
          <w:p w:rsidR="002C189C" w:rsidRPr="00F87CD2" w:rsidRDefault="002C189C" w:rsidP="00F87CD2">
            <w:pPr>
              <w:tabs>
                <w:tab w:val="left" w:pos="1245"/>
              </w:tabs>
              <w:rPr>
                <w:lang w:eastAsia="ru-RU"/>
              </w:rPr>
            </w:pPr>
            <w:r w:rsidRPr="00F87CD2">
              <w:rPr>
                <w:lang w:eastAsia="ru-RU"/>
              </w:rPr>
              <w:tab/>
            </w:r>
          </w:p>
        </w:tc>
        <w:tc>
          <w:tcPr>
            <w:tcW w:w="2694" w:type="dxa"/>
          </w:tcPr>
          <w:p w:rsidR="002C189C" w:rsidRPr="00F87CD2" w:rsidRDefault="002C189C" w:rsidP="00F06483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Должностные инструкции муниципальных служащих</w:t>
            </w:r>
          </w:p>
        </w:tc>
      </w:tr>
      <w:tr w:rsidR="002C189C" w:rsidRPr="00F87CD2">
        <w:trPr>
          <w:trHeight w:val="20"/>
        </w:trPr>
        <w:tc>
          <w:tcPr>
            <w:tcW w:w="15741" w:type="dxa"/>
            <w:gridSpan w:val="6"/>
          </w:tcPr>
          <w:p w:rsidR="002C189C" w:rsidRPr="00F87CD2" w:rsidRDefault="002C18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I</w:t>
            </w:r>
            <w:r w:rsidRPr="00F87CD2">
              <w:rPr>
                <w:rFonts w:ascii="Times New Roman" w:hAnsi="Times New Roman" w:cs="Times New Roman"/>
                <w:lang w:val="en-US"/>
              </w:rPr>
              <w:t>V</w:t>
            </w:r>
            <w:r w:rsidRPr="00F87CD2">
              <w:rPr>
                <w:rFonts w:ascii="Times New Roman" w:hAnsi="Times New Roman" w:cs="Times New Roman"/>
              </w:rPr>
              <w:t>. Совершенствование системы профессионального развития муниципальных служащих, повышение их профессионализма и компетентности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  <w:vMerge w:val="restart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87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8" w:type="dxa"/>
            <w:vMerge w:val="restart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Внедрение новых подходов к профессиональному развитию муниципальных служащих и его организации</w:t>
            </w:r>
          </w:p>
        </w:tc>
        <w:tc>
          <w:tcPr>
            <w:tcW w:w="3776" w:type="dxa"/>
          </w:tcPr>
          <w:p w:rsidR="002C189C" w:rsidRPr="00F87CD2" w:rsidRDefault="002C189C" w:rsidP="00814E5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Утверждение индивидуальных планов профессионального развития муниципальных служащих органов местного самоуправления, предусматривающих внедрение новых форм профессионального развития муниципальных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701" w:type="dxa"/>
          </w:tcPr>
          <w:p w:rsidR="002C189C" w:rsidRPr="00F87CD2" w:rsidRDefault="002C189C" w:rsidP="0081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I квартал 2018 года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</w:tc>
        <w:tc>
          <w:tcPr>
            <w:tcW w:w="2694" w:type="dxa"/>
          </w:tcPr>
          <w:p w:rsidR="002C189C" w:rsidRPr="00F87CD2" w:rsidRDefault="002C189C" w:rsidP="007E0B73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 xml:space="preserve">Индивидуальные планы профессионального развития муниципальных служащих 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  <w:vMerge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C189C" w:rsidRPr="00F87CD2" w:rsidRDefault="002C189C" w:rsidP="00814E5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Контроль выполнения Плана профессиональной переподготовки и повышения квалификации лиц, замещающих выборные муниципальные должности, муниципальных служащих администрации Чистоозерного района Новосибирской области на 2017 год, разработка аналогичного Плана на 2018 год.</w:t>
            </w:r>
          </w:p>
          <w:p w:rsidR="002C189C" w:rsidRPr="00F87CD2" w:rsidRDefault="002C189C" w:rsidP="00814E56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Осуществление организационного, финансового обеспечения дополнительного профессионального образования</w:t>
            </w:r>
          </w:p>
        </w:tc>
        <w:tc>
          <w:tcPr>
            <w:tcW w:w="1701" w:type="dxa"/>
          </w:tcPr>
          <w:p w:rsidR="002C189C" w:rsidRPr="00F87CD2" w:rsidRDefault="002C189C" w:rsidP="00814E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Барабо-Юдинского сельсовета Цыкало Н.Т.</w:t>
            </w:r>
          </w:p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Шупик Т.И.</w:t>
            </w:r>
          </w:p>
        </w:tc>
        <w:tc>
          <w:tcPr>
            <w:tcW w:w="2694" w:type="dxa"/>
          </w:tcPr>
          <w:p w:rsidR="002C189C" w:rsidRPr="00F87CD2" w:rsidRDefault="002C189C" w:rsidP="007E0B73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Проект правового акта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 w:rsidP="00B20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87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8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Создание условий для повышения компьютерной грамотности, необходимой для исполнения должностных обязанностей гражданскими служащими</w:t>
            </w:r>
          </w:p>
        </w:tc>
        <w:tc>
          <w:tcPr>
            <w:tcW w:w="3776" w:type="dxa"/>
          </w:tcPr>
          <w:p w:rsidR="002C189C" w:rsidRPr="00F87CD2" w:rsidRDefault="002C189C" w:rsidP="003F2BDE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Применение форм электронного обучения и дистанционных образовательных технологий при повышении муниципальными служащими компьютерной грамотности (в том числе посредством самообразования)</w:t>
            </w:r>
          </w:p>
        </w:tc>
        <w:tc>
          <w:tcPr>
            <w:tcW w:w="1701" w:type="dxa"/>
          </w:tcPr>
          <w:p w:rsidR="002C189C" w:rsidRPr="00F87CD2" w:rsidRDefault="002C189C" w:rsidP="003F2B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87CD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98" w:type="dxa"/>
          </w:tcPr>
          <w:p w:rsidR="002C189C" w:rsidRPr="00F87CD2" w:rsidRDefault="002C189C" w:rsidP="00D70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Повышение результативности деятельности муниципальных служащих</w:t>
            </w:r>
          </w:p>
        </w:tc>
        <w:tc>
          <w:tcPr>
            <w:tcW w:w="3776" w:type="dxa"/>
          </w:tcPr>
          <w:p w:rsidR="002C189C" w:rsidRPr="00F87CD2" w:rsidRDefault="002C189C" w:rsidP="003F2BDE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Участие в реализации образовательных программ, соответствующих приоритетным направлениям дополнительного профессионального образования муниципальных служащих (повышение квалификации, профессиональная переподготовка)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 w:rsidP="00340038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Отдел организационно-контрольной и кадровой работы, руководители структурных подразделений администрации Чистоозерного района Новосибирской области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  <w:tr w:rsidR="002C189C" w:rsidRPr="00F87CD2">
        <w:trPr>
          <w:trHeight w:val="20"/>
        </w:trPr>
        <w:tc>
          <w:tcPr>
            <w:tcW w:w="15741" w:type="dxa"/>
            <w:gridSpan w:val="6"/>
          </w:tcPr>
          <w:p w:rsidR="002C189C" w:rsidRPr="00F87CD2" w:rsidRDefault="002C189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V. Совершенствование антикоррупционных механизмов в системе муниципальной службы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  <w:vMerge w:val="restart"/>
          </w:tcPr>
          <w:p w:rsidR="002C189C" w:rsidRPr="00F87CD2" w:rsidRDefault="002C189C" w:rsidP="00191F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98" w:type="dxa"/>
            <w:vMerge w:val="restart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Проведение комплекса мер по совершенствованию системы информирования граждан о мерах по профилактике и противодействию коррупции на муниципальной службе</w:t>
            </w:r>
          </w:p>
        </w:tc>
        <w:tc>
          <w:tcPr>
            <w:tcW w:w="3776" w:type="dxa"/>
          </w:tcPr>
          <w:p w:rsidR="002C189C" w:rsidRPr="00F87CD2" w:rsidRDefault="002C189C" w:rsidP="00DF4E47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Размещение и актуализация в специальных разделах официальных сайтов органов местного самоуправления в информационно-телекоммуникационной сети «Интернет» методических материалов по вопросам противодействия коррупции (в том числе для должностных лиц органов местного самоуправления, ответственных за работу по профилактике коррупционных и иных правонарушений), а также актуальной информации о мерах по предупреждению коррупции</w:t>
            </w:r>
          </w:p>
        </w:tc>
        <w:tc>
          <w:tcPr>
            <w:tcW w:w="1701" w:type="dxa"/>
          </w:tcPr>
          <w:p w:rsidR="002C189C" w:rsidRPr="00F87CD2" w:rsidRDefault="002C189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Барабо-Юдинского сельсовета Цыкало Н.Т.</w:t>
            </w:r>
          </w:p>
        </w:tc>
        <w:tc>
          <w:tcPr>
            <w:tcW w:w="2694" w:type="dxa"/>
          </w:tcPr>
          <w:p w:rsidR="002C189C" w:rsidRPr="00F87CD2" w:rsidRDefault="002C189C" w:rsidP="002279C4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Ежегодный аналитический обзор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  <w:vMerge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</w:tcPr>
          <w:p w:rsidR="002C189C" w:rsidRPr="00F87CD2" w:rsidRDefault="002C189C" w:rsidP="00FF1067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Проведение мониторинга размещения на официальных сайтах органов местного самоуправления в информационно-телекоммуникационной сети «Интернет» актуальной информации о мерах по профилактике и противодействию коррупции</w:t>
            </w:r>
          </w:p>
        </w:tc>
        <w:tc>
          <w:tcPr>
            <w:tcW w:w="1701" w:type="dxa"/>
          </w:tcPr>
          <w:p w:rsidR="002C189C" w:rsidRPr="00F87CD2" w:rsidRDefault="002C189C" w:rsidP="00DF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Ежеквар-тально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Барабо-Юдинского сельсовета Ванюкова М.С.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Ежегодный аналитический обзор</w:t>
            </w:r>
          </w:p>
        </w:tc>
      </w:tr>
      <w:tr w:rsidR="002C189C" w:rsidRPr="00F87CD2">
        <w:trPr>
          <w:trHeight w:val="2524"/>
        </w:trPr>
        <w:tc>
          <w:tcPr>
            <w:tcW w:w="603" w:type="dxa"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98" w:type="dxa"/>
          </w:tcPr>
          <w:p w:rsidR="002C189C" w:rsidRPr="00F87CD2" w:rsidRDefault="002C189C" w:rsidP="00F049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Приведение муниципальных правовых актов по вопросам противодействия коррупции в соответствие федеральному законодательству, законодательству Новосибирской области</w:t>
            </w:r>
          </w:p>
        </w:tc>
        <w:tc>
          <w:tcPr>
            <w:tcW w:w="3776" w:type="dxa"/>
          </w:tcPr>
          <w:p w:rsidR="002C189C" w:rsidRPr="00F87CD2" w:rsidRDefault="002C189C" w:rsidP="00FF1067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Мониторинг федерального законодательства, законодательства Новосибирской области по вопросам противодействия коррупции, разработка проектов муниципальных правовых актов по вопросам противодействия коррупции</w:t>
            </w:r>
          </w:p>
        </w:tc>
        <w:tc>
          <w:tcPr>
            <w:tcW w:w="1701" w:type="dxa"/>
          </w:tcPr>
          <w:p w:rsidR="002C189C" w:rsidRPr="00F87CD2" w:rsidRDefault="002C189C" w:rsidP="00DF4E4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 Родионова В.А.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Проекты муниципальных правовых актов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98" w:type="dxa"/>
          </w:tcPr>
          <w:p w:rsidR="002C189C" w:rsidRPr="00F87CD2" w:rsidRDefault="002C189C" w:rsidP="00EB2A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Снижение числа правонарушений коррупционной направленности среди муниципальных служащих</w:t>
            </w:r>
          </w:p>
        </w:tc>
        <w:tc>
          <w:tcPr>
            <w:tcW w:w="3776" w:type="dxa"/>
          </w:tcPr>
          <w:p w:rsidR="002C189C" w:rsidRPr="00F87CD2" w:rsidRDefault="002C189C" w:rsidP="00FF1067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Участие в семинарах, тренингах, направленных на формирование неприятия коррупции у муниципальных служащих</w:t>
            </w:r>
          </w:p>
        </w:tc>
        <w:tc>
          <w:tcPr>
            <w:tcW w:w="1701" w:type="dxa"/>
          </w:tcPr>
          <w:p w:rsidR="002C189C" w:rsidRPr="00F87CD2" w:rsidRDefault="002C189C" w:rsidP="00D8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 w:rsidP="00D845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 Барабо-Юдинского сельсовета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  <w:tr w:rsidR="002C189C" w:rsidRPr="00F87CD2">
        <w:trPr>
          <w:trHeight w:val="20"/>
        </w:trPr>
        <w:tc>
          <w:tcPr>
            <w:tcW w:w="603" w:type="dxa"/>
          </w:tcPr>
          <w:p w:rsidR="002C189C" w:rsidRPr="00F87CD2" w:rsidRDefault="002C189C">
            <w:pPr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98" w:type="dxa"/>
          </w:tcPr>
          <w:p w:rsidR="002C189C" w:rsidRPr="00F87CD2" w:rsidRDefault="002C189C" w:rsidP="00EB2A4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Участие в повышении квалификации муниципальных служащих, в должностные обязанности которых входит участие в противодействии коррупции, по программам дополнительного профессионального образования в указанной сфере деятельности</w:t>
            </w:r>
          </w:p>
        </w:tc>
        <w:tc>
          <w:tcPr>
            <w:tcW w:w="3776" w:type="dxa"/>
          </w:tcPr>
          <w:p w:rsidR="002C189C" w:rsidRPr="00F87CD2" w:rsidRDefault="002C189C" w:rsidP="00FF1067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1701" w:type="dxa"/>
          </w:tcPr>
          <w:p w:rsidR="002C189C" w:rsidRPr="00F87CD2" w:rsidRDefault="002C189C" w:rsidP="00D845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2017-2018 годы</w:t>
            </w:r>
          </w:p>
        </w:tc>
        <w:tc>
          <w:tcPr>
            <w:tcW w:w="3969" w:type="dxa"/>
          </w:tcPr>
          <w:p w:rsidR="002C189C" w:rsidRPr="00F87CD2" w:rsidRDefault="002C189C" w:rsidP="00D845E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главы Барабо-Юдинского сельсовета Ванюкова М.С.</w:t>
            </w:r>
          </w:p>
        </w:tc>
        <w:tc>
          <w:tcPr>
            <w:tcW w:w="2694" w:type="dxa"/>
          </w:tcPr>
          <w:p w:rsidR="002C189C" w:rsidRPr="00F87CD2" w:rsidRDefault="002C189C">
            <w:pPr>
              <w:pStyle w:val="ConsPlusNormal"/>
              <w:rPr>
                <w:rFonts w:ascii="Times New Roman" w:hAnsi="Times New Roman" w:cs="Times New Roman"/>
              </w:rPr>
            </w:pPr>
            <w:r w:rsidRPr="00F87CD2">
              <w:rPr>
                <w:rFonts w:ascii="Times New Roman" w:hAnsi="Times New Roman" w:cs="Times New Roman"/>
              </w:rPr>
              <w:t>-</w:t>
            </w:r>
          </w:p>
        </w:tc>
      </w:tr>
    </w:tbl>
    <w:p w:rsidR="002C189C" w:rsidRPr="00F87CD2" w:rsidRDefault="002C189C" w:rsidP="00FD6978">
      <w:pPr>
        <w:pStyle w:val="ConsPlusNormal"/>
        <w:jc w:val="both"/>
        <w:rPr>
          <w:rFonts w:ascii="Times New Roman" w:hAnsi="Times New Roman" w:cs="Times New Roman"/>
        </w:rPr>
      </w:pPr>
    </w:p>
    <w:p w:rsidR="002C189C" w:rsidRPr="00F87CD2" w:rsidRDefault="002C189C" w:rsidP="00FD6978">
      <w:pPr>
        <w:pStyle w:val="ConsPlusNormal"/>
        <w:jc w:val="both"/>
        <w:rPr>
          <w:rFonts w:ascii="Times New Roman" w:hAnsi="Times New Roman" w:cs="Times New Roman"/>
        </w:rPr>
      </w:pPr>
    </w:p>
    <w:p w:rsidR="002C189C" w:rsidRPr="00F87CD2" w:rsidRDefault="002C189C" w:rsidP="00FD6978">
      <w:pPr>
        <w:spacing w:after="0" w:line="240" w:lineRule="auto"/>
        <w:rPr>
          <w:rFonts w:ascii="Times New Roman" w:hAnsi="Times New Roman" w:cs="Times New Roman"/>
        </w:rPr>
      </w:pPr>
    </w:p>
    <w:p w:rsidR="002C189C" w:rsidRPr="00F753C3" w:rsidRDefault="002C189C" w:rsidP="00FD69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53C3">
        <w:rPr>
          <w:rFonts w:ascii="Times New Roman" w:hAnsi="Times New Roman" w:cs="Times New Roman"/>
          <w:sz w:val="24"/>
          <w:szCs w:val="24"/>
        </w:rPr>
        <w:t>_________</w:t>
      </w:r>
    </w:p>
    <w:sectPr w:rsidR="002C189C" w:rsidRPr="00F753C3" w:rsidSect="00F87CD2">
      <w:headerReference w:type="default" r:id="rId6"/>
      <w:pgSz w:w="16838" w:h="11905" w:orient="landscape"/>
      <w:pgMar w:top="1134" w:right="567" w:bottom="567" w:left="567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89C" w:rsidRDefault="002C189C" w:rsidP="00E2505E">
      <w:pPr>
        <w:spacing w:after="0" w:line="240" w:lineRule="auto"/>
      </w:pPr>
      <w:r>
        <w:separator/>
      </w:r>
    </w:p>
  </w:endnote>
  <w:endnote w:type="continuationSeparator" w:id="0">
    <w:p w:rsidR="002C189C" w:rsidRDefault="002C189C" w:rsidP="00E2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89C" w:rsidRDefault="002C189C" w:rsidP="00E2505E">
      <w:pPr>
        <w:spacing w:after="0" w:line="240" w:lineRule="auto"/>
      </w:pPr>
      <w:r>
        <w:separator/>
      </w:r>
    </w:p>
  </w:footnote>
  <w:footnote w:type="continuationSeparator" w:id="0">
    <w:p w:rsidR="002C189C" w:rsidRDefault="002C189C" w:rsidP="00E2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9C" w:rsidRPr="00FC47E2" w:rsidRDefault="002C189C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FC47E2">
      <w:rPr>
        <w:rFonts w:ascii="Times New Roman" w:hAnsi="Times New Roman" w:cs="Times New Roman"/>
        <w:sz w:val="20"/>
        <w:szCs w:val="20"/>
      </w:rPr>
      <w:fldChar w:fldCharType="begin"/>
    </w:r>
    <w:r w:rsidRPr="00FC47E2">
      <w:rPr>
        <w:rFonts w:ascii="Times New Roman" w:hAnsi="Times New Roman" w:cs="Times New Roman"/>
        <w:sz w:val="20"/>
        <w:szCs w:val="20"/>
      </w:rPr>
      <w:instrText>PAGE   \* MERGEFORMAT</w:instrText>
    </w:r>
    <w:r w:rsidRPr="00FC47E2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2</w:t>
    </w:r>
    <w:r w:rsidRPr="00FC47E2">
      <w:rPr>
        <w:rFonts w:ascii="Times New Roman" w:hAnsi="Times New Roman" w:cs="Times New Roman"/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gutterAtTop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403"/>
    <w:rsid w:val="000022E9"/>
    <w:rsid w:val="000049E1"/>
    <w:rsid w:val="0000662B"/>
    <w:rsid w:val="00011A58"/>
    <w:rsid w:val="000126F6"/>
    <w:rsid w:val="00015D36"/>
    <w:rsid w:val="000313CA"/>
    <w:rsid w:val="00031FC4"/>
    <w:rsid w:val="0003720D"/>
    <w:rsid w:val="00037F91"/>
    <w:rsid w:val="0004144B"/>
    <w:rsid w:val="00044A2E"/>
    <w:rsid w:val="00044E84"/>
    <w:rsid w:val="00051A76"/>
    <w:rsid w:val="000546DD"/>
    <w:rsid w:val="00057601"/>
    <w:rsid w:val="0005783B"/>
    <w:rsid w:val="000619B2"/>
    <w:rsid w:val="000672B6"/>
    <w:rsid w:val="000721E4"/>
    <w:rsid w:val="00073D83"/>
    <w:rsid w:val="0008646C"/>
    <w:rsid w:val="00087C99"/>
    <w:rsid w:val="00087E50"/>
    <w:rsid w:val="00094CF6"/>
    <w:rsid w:val="000A04A6"/>
    <w:rsid w:val="000B33D8"/>
    <w:rsid w:val="000B57E0"/>
    <w:rsid w:val="000C23A2"/>
    <w:rsid w:val="000D1236"/>
    <w:rsid w:val="000D164F"/>
    <w:rsid w:val="000D5898"/>
    <w:rsid w:val="000D617D"/>
    <w:rsid w:val="000E2A20"/>
    <w:rsid w:val="000E2A77"/>
    <w:rsid w:val="000E4A9A"/>
    <w:rsid w:val="000E7759"/>
    <w:rsid w:val="000F418A"/>
    <w:rsid w:val="000F462F"/>
    <w:rsid w:val="000F6F90"/>
    <w:rsid w:val="001017C1"/>
    <w:rsid w:val="00101C52"/>
    <w:rsid w:val="00103F29"/>
    <w:rsid w:val="00112A2C"/>
    <w:rsid w:val="0011454D"/>
    <w:rsid w:val="001157B5"/>
    <w:rsid w:val="00120342"/>
    <w:rsid w:val="00120508"/>
    <w:rsid w:val="001239FC"/>
    <w:rsid w:val="001247D7"/>
    <w:rsid w:val="00130F16"/>
    <w:rsid w:val="00131F3E"/>
    <w:rsid w:val="00136395"/>
    <w:rsid w:val="00143AE9"/>
    <w:rsid w:val="00144817"/>
    <w:rsid w:val="00144D7C"/>
    <w:rsid w:val="00145104"/>
    <w:rsid w:val="001454ED"/>
    <w:rsid w:val="00145B65"/>
    <w:rsid w:val="00146B51"/>
    <w:rsid w:val="00152168"/>
    <w:rsid w:val="00153630"/>
    <w:rsid w:val="001536BA"/>
    <w:rsid w:val="001620DC"/>
    <w:rsid w:val="001645B0"/>
    <w:rsid w:val="00172464"/>
    <w:rsid w:val="001769E4"/>
    <w:rsid w:val="00182C5E"/>
    <w:rsid w:val="00184B0F"/>
    <w:rsid w:val="00185F96"/>
    <w:rsid w:val="001865A0"/>
    <w:rsid w:val="00190AC3"/>
    <w:rsid w:val="00191F57"/>
    <w:rsid w:val="00193B7E"/>
    <w:rsid w:val="001964A4"/>
    <w:rsid w:val="00197FA9"/>
    <w:rsid w:val="001A1159"/>
    <w:rsid w:val="001A24E4"/>
    <w:rsid w:val="001A3CA7"/>
    <w:rsid w:val="001B021A"/>
    <w:rsid w:val="001B65C0"/>
    <w:rsid w:val="001C1EA2"/>
    <w:rsid w:val="001C2AE5"/>
    <w:rsid w:val="001C576F"/>
    <w:rsid w:val="001C7EEC"/>
    <w:rsid w:val="001D73B5"/>
    <w:rsid w:val="001F1717"/>
    <w:rsid w:val="002013C2"/>
    <w:rsid w:val="00201FD0"/>
    <w:rsid w:val="00205AC9"/>
    <w:rsid w:val="00207996"/>
    <w:rsid w:val="00211FB5"/>
    <w:rsid w:val="00212F42"/>
    <w:rsid w:val="00221D2E"/>
    <w:rsid w:val="002232B9"/>
    <w:rsid w:val="00226E25"/>
    <w:rsid w:val="00227103"/>
    <w:rsid w:val="002279C4"/>
    <w:rsid w:val="00227E7C"/>
    <w:rsid w:val="002304A0"/>
    <w:rsid w:val="00237EE0"/>
    <w:rsid w:val="00245834"/>
    <w:rsid w:val="002502B2"/>
    <w:rsid w:val="0025318D"/>
    <w:rsid w:val="00257629"/>
    <w:rsid w:val="0025781C"/>
    <w:rsid w:val="0027188A"/>
    <w:rsid w:val="00273772"/>
    <w:rsid w:val="00281141"/>
    <w:rsid w:val="002822B4"/>
    <w:rsid w:val="00284B24"/>
    <w:rsid w:val="00285031"/>
    <w:rsid w:val="00286B51"/>
    <w:rsid w:val="002907D4"/>
    <w:rsid w:val="002934E6"/>
    <w:rsid w:val="002A2BFE"/>
    <w:rsid w:val="002A2CE3"/>
    <w:rsid w:val="002A7C35"/>
    <w:rsid w:val="002B253A"/>
    <w:rsid w:val="002B2DB3"/>
    <w:rsid w:val="002B645C"/>
    <w:rsid w:val="002C003C"/>
    <w:rsid w:val="002C0651"/>
    <w:rsid w:val="002C07AE"/>
    <w:rsid w:val="002C13A8"/>
    <w:rsid w:val="002C14C9"/>
    <w:rsid w:val="002C189C"/>
    <w:rsid w:val="002C1A83"/>
    <w:rsid w:val="002C4711"/>
    <w:rsid w:val="002D67F0"/>
    <w:rsid w:val="002D700D"/>
    <w:rsid w:val="002D7F76"/>
    <w:rsid w:val="002E09B7"/>
    <w:rsid w:val="002E19FB"/>
    <w:rsid w:val="002E5E85"/>
    <w:rsid w:val="002E6C74"/>
    <w:rsid w:val="002F13A0"/>
    <w:rsid w:val="002F6F76"/>
    <w:rsid w:val="002F7A10"/>
    <w:rsid w:val="00300146"/>
    <w:rsid w:val="0030665A"/>
    <w:rsid w:val="00307708"/>
    <w:rsid w:val="00310125"/>
    <w:rsid w:val="003108F7"/>
    <w:rsid w:val="00313B5A"/>
    <w:rsid w:val="00314588"/>
    <w:rsid w:val="00315C8B"/>
    <w:rsid w:val="0031641E"/>
    <w:rsid w:val="00331275"/>
    <w:rsid w:val="00333D70"/>
    <w:rsid w:val="003369CE"/>
    <w:rsid w:val="00340038"/>
    <w:rsid w:val="00342F95"/>
    <w:rsid w:val="00347F6D"/>
    <w:rsid w:val="00347FD5"/>
    <w:rsid w:val="0035279B"/>
    <w:rsid w:val="003556BB"/>
    <w:rsid w:val="00356E54"/>
    <w:rsid w:val="00360592"/>
    <w:rsid w:val="00365146"/>
    <w:rsid w:val="00365A6B"/>
    <w:rsid w:val="00366997"/>
    <w:rsid w:val="00367A29"/>
    <w:rsid w:val="00372DEC"/>
    <w:rsid w:val="00383BD7"/>
    <w:rsid w:val="00385F8D"/>
    <w:rsid w:val="003861CB"/>
    <w:rsid w:val="00387433"/>
    <w:rsid w:val="003876F0"/>
    <w:rsid w:val="0039065A"/>
    <w:rsid w:val="0039710D"/>
    <w:rsid w:val="00397251"/>
    <w:rsid w:val="003A2E0A"/>
    <w:rsid w:val="003A3526"/>
    <w:rsid w:val="003A3548"/>
    <w:rsid w:val="003A3760"/>
    <w:rsid w:val="003B0CA4"/>
    <w:rsid w:val="003B3C0A"/>
    <w:rsid w:val="003B4F91"/>
    <w:rsid w:val="003C30C6"/>
    <w:rsid w:val="003C4186"/>
    <w:rsid w:val="003D37A7"/>
    <w:rsid w:val="003D7348"/>
    <w:rsid w:val="003E697C"/>
    <w:rsid w:val="003F2007"/>
    <w:rsid w:val="003F2BDE"/>
    <w:rsid w:val="003F320F"/>
    <w:rsid w:val="003F469B"/>
    <w:rsid w:val="003F72FA"/>
    <w:rsid w:val="00400782"/>
    <w:rsid w:val="00403E8B"/>
    <w:rsid w:val="0040410F"/>
    <w:rsid w:val="00407DB8"/>
    <w:rsid w:val="00412560"/>
    <w:rsid w:val="004146B7"/>
    <w:rsid w:val="00415894"/>
    <w:rsid w:val="00417045"/>
    <w:rsid w:val="0042184C"/>
    <w:rsid w:val="00421C58"/>
    <w:rsid w:val="00424423"/>
    <w:rsid w:val="00433ABD"/>
    <w:rsid w:val="00445A17"/>
    <w:rsid w:val="00453467"/>
    <w:rsid w:val="00460D84"/>
    <w:rsid w:val="0046154A"/>
    <w:rsid w:val="0046175D"/>
    <w:rsid w:val="004623AE"/>
    <w:rsid w:val="0046523B"/>
    <w:rsid w:val="00465DE3"/>
    <w:rsid w:val="00474E96"/>
    <w:rsid w:val="00477AC3"/>
    <w:rsid w:val="004835C8"/>
    <w:rsid w:val="00483774"/>
    <w:rsid w:val="00484C17"/>
    <w:rsid w:val="00487977"/>
    <w:rsid w:val="00490CF2"/>
    <w:rsid w:val="004944A7"/>
    <w:rsid w:val="0049637E"/>
    <w:rsid w:val="00496E2B"/>
    <w:rsid w:val="00496F8E"/>
    <w:rsid w:val="00497D94"/>
    <w:rsid w:val="004A200E"/>
    <w:rsid w:val="004A36B6"/>
    <w:rsid w:val="004A3BE8"/>
    <w:rsid w:val="004B115F"/>
    <w:rsid w:val="004B1DA4"/>
    <w:rsid w:val="004B459C"/>
    <w:rsid w:val="004C7DC1"/>
    <w:rsid w:val="004D5F3B"/>
    <w:rsid w:val="004D7B47"/>
    <w:rsid w:val="004E0C64"/>
    <w:rsid w:val="004E28E4"/>
    <w:rsid w:val="004F355B"/>
    <w:rsid w:val="004F4AE9"/>
    <w:rsid w:val="004F5F88"/>
    <w:rsid w:val="004F719C"/>
    <w:rsid w:val="00501DD0"/>
    <w:rsid w:val="005071A2"/>
    <w:rsid w:val="005078E6"/>
    <w:rsid w:val="00507B45"/>
    <w:rsid w:val="00507EBB"/>
    <w:rsid w:val="00510116"/>
    <w:rsid w:val="00510265"/>
    <w:rsid w:val="0051089F"/>
    <w:rsid w:val="0051263E"/>
    <w:rsid w:val="00513916"/>
    <w:rsid w:val="00515314"/>
    <w:rsid w:val="00515E80"/>
    <w:rsid w:val="005161A0"/>
    <w:rsid w:val="0052173F"/>
    <w:rsid w:val="005262B7"/>
    <w:rsid w:val="0053256F"/>
    <w:rsid w:val="005379EE"/>
    <w:rsid w:val="00537EF7"/>
    <w:rsid w:val="00540821"/>
    <w:rsid w:val="00543B21"/>
    <w:rsid w:val="00545C10"/>
    <w:rsid w:val="00546F77"/>
    <w:rsid w:val="005526DA"/>
    <w:rsid w:val="005614A5"/>
    <w:rsid w:val="0056465D"/>
    <w:rsid w:val="0057321A"/>
    <w:rsid w:val="00575D6C"/>
    <w:rsid w:val="005774B5"/>
    <w:rsid w:val="00582CC1"/>
    <w:rsid w:val="00584184"/>
    <w:rsid w:val="00587627"/>
    <w:rsid w:val="00591AAE"/>
    <w:rsid w:val="00591BAC"/>
    <w:rsid w:val="005A179A"/>
    <w:rsid w:val="005A450A"/>
    <w:rsid w:val="005A7FC0"/>
    <w:rsid w:val="005B09CA"/>
    <w:rsid w:val="005B6B64"/>
    <w:rsid w:val="005B7EC9"/>
    <w:rsid w:val="005C0A9D"/>
    <w:rsid w:val="005C1DA0"/>
    <w:rsid w:val="005C21E4"/>
    <w:rsid w:val="005C27E7"/>
    <w:rsid w:val="005C6FB0"/>
    <w:rsid w:val="005D34E8"/>
    <w:rsid w:val="005E076B"/>
    <w:rsid w:val="005E715F"/>
    <w:rsid w:val="005F249D"/>
    <w:rsid w:val="005F2B26"/>
    <w:rsid w:val="005F7240"/>
    <w:rsid w:val="005F7ABE"/>
    <w:rsid w:val="0060064D"/>
    <w:rsid w:val="006015A0"/>
    <w:rsid w:val="00601723"/>
    <w:rsid w:val="00603436"/>
    <w:rsid w:val="00603780"/>
    <w:rsid w:val="00604D96"/>
    <w:rsid w:val="00613CD6"/>
    <w:rsid w:val="006155CA"/>
    <w:rsid w:val="00620D13"/>
    <w:rsid w:val="00621488"/>
    <w:rsid w:val="00625625"/>
    <w:rsid w:val="006317A5"/>
    <w:rsid w:val="006332EB"/>
    <w:rsid w:val="006335EF"/>
    <w:rsid w:val="0063377E"/>
    <w:rsid w:val="0063781E"/>
    <w:rsid w:val="006379CE"/>
    <w:rsid w:val="00637DDD"/>
    <w:rsid w:val="006404C0"/>
    <w:rsid w:val="006451CC"/>
    <w:rsid w:val="00645666"/>
    <w:rsid w:val="00647A7D"/>
    <w:rsid w:val="00650561"/>
    <w:rsid w:val="00656957"/>
    <w:rsid w:val="00657464"/>
    <w:rsid w:val="00657EC8"/>
    <w:rsid w:val="00660A8D"/>
    <w:rsid w:val="00663E4B"/>
    <w:rsid w:val="00667620"/>
    <w:rsid w:val="006701EB"/>
    <w:rsid w:val="00671E18"/>
    <w:rsid w:val="00673111"/>
    <w:rsid w:val="00675982"/>
    <w:rsid w:val="0067654A"/>
    <w:rsid w:val="00681906"/>
    <w:rsid w:val="00683E45"/>
    <w:rsid w:val="006842CF"/>
    <w:rsid w:val="00684F9D"/>
    <w:rsid w:val="00685BDC"/>
    <w:rsid w:val="0068611D"/>
    <w:rsid w:val="0068677F"/>
    <w:rsid w:val="00687D7E"/>
    <w:rsid w:val="006900C8"/>
    <w:rsid w:val="00697A62"/>
    <w:rsid w:val="006A1515"/>
    <w:rsid w:val="006B1B5A"/>
    <w:rsid w:val="006B2A7B"/>
    <w:rsid w:val="006C3702"/>
    <w:rsid w:val="006D3435"/>
    <w:rsid w:val="006D3F53"/>
    <w:rsid w:val="006D420E"/>
    <w:rsid w:val="006D5593"/>
    <w:rsid w:val="006E0E2C"/>
    <w:rsid w:val="006E21A7"/>
    <w:rsid w:val="006E4B0A"/>
    <w:rsid w:val="006E5521"/>
    <w:rsid w:val="006E6EAB"/>
    <w:rsid w:val="006F5C66"/>
    <w:rsid w:val="006F6AF2"/>
    <w:rsid w:val="00700737"/>
    <w:rsid w:val="00700ABC"/>
    <w:rsid w:val="00702D80"/>
    <w:rsid w:val="00705A30"/>
    <w:rsid w:val="00711A9B"/>
    <w:rsid w:val="00712515"/>
    <w:rsid w:val="0072161A"/>
    <w:rsid w:val="00721E42"/>
    <w:rsid w:val="00722950"/>
    <w:rsid w:val="00723BE9"/>
    <w:rsid w:val="00725403"/>
    <w:rsid w:val="0073026E"/>
    <w:rsid w:val="00730F08"/>
    <w:rsid w:val="007324CF"/>
    <w:rsid w:val="007441E0"/>
    <w:rsid w:val="00746319"/>
    <w:rsid w:val="00756E35"/>
    <w:rsid w:val="00760C9A"/>
    <w:rsid w:val="00760CA3"/>
    <w:rsid w:val="00763007"/>
    <w:rsid w:val="00763B53"/>
    <w:rsid w:val="007648E2"/>
    <w:rsid w:val="00774955"/>
    <w:rsid w:val="0077633B"/>
    <w:rsid w:val="007769C4"/>
    <w:rsid w:val="00776A19"/>
    <w:rsid w:val="00781338"/>
    <w:rsid w:val="00782347"/>
    <w:rsid w:val="0078400E"/>
    <w:rsid w:val="00785F89"/>
    <w:rsid w:val="00787AB3"/>
    <w:rsid w:val="00787E21"/>
    <w:rsid w:val="00790C06"/>
    <w:rsid w:val="00795F2B"/>
    <w:rsid w:val="007A1B8E"/>
    <w:rsid w:val="007A2521"/>
    <w:rsid w:val="007A5E6A"/>
    <w:rsid w:val="007B0B13"/>
    <w:rsid w:val="007B3C0A"/>
    <w:rsid w:val="007B41E3"/>
    <w:rsid w:val="007B689D"/>
    <w:rsid w:val="007C264B"/>
    <w:rsid w:val="007C4CFC"/>
    <w:rsid w:val="007C6740"/>
    <w:rsid w:val="007D12CE"/>
    <w:rsid w:val="007D2A09"/>
    <w:rsid w:val="007D369F"/>
    <w:rsid w:val="007E0A4B"/>
    <w:rsid w:val="007E0B73"/>
    <w:rsid w:val="007E0EBC"/>
    <w:rsid w:val="007E6AF7"/>
    <w:rsid w:val="007F58C7"/>
    <w:rsid w:val="0080465B"/>
    <w:rsid w:val="00814E56"/>
    <w:rsid w:val="00816B9C"/>
    <w:rsid w:val="00816D1C"/>
    <w:rsid w:val="00816E85"/>
    <w:rsid w:val="00817B88"/>
    <w:rsid w:val="0082282E"/>
    <w:rsid w:val="00831FC0"/>
    <w:rsid w:val="00846170"/>
    <w:rsid w:val="0084697F"/>
    <w:rsid w:val="00846DFB"/>
    <w:rsid w:val="00850522"/>
    <w:rsid w:val="008528EA"/>
    <w:rsid w:val="008569E3"/>
    <w:rsid w:val="0085732B"/>
    <w:rsid w:val="00857BD2"/>
    <w:rsid w:val="00864FFA"/>
    <w:rsid w:val="00872392"/>
    <w:rsid w:val="00875B53"/>
    <w:rsid w:val="00876A25"/>
    <w:rsid w:val="008779AD"/>
    <w:rsid w:val="00880829"/>
    <w:rsid w:val="00883C12"/>
    <w:rsid w:val="00895207"/>
    <w:rsid w:val="00895735"/>
    <w:rsid w:val="008A05D1"/>
    <w:rsid w:val="008A0773"/>
    <w:rsid w:val="008A39E3"/>
    <w:rsid w:val="008A58F2"/>
    <w:rsid w:val="008B4A67"/>
    <w:rsid w:val="008B5466"/>
    <w:rsid w:val="008B5664"/>
    <w:rsid w:val="008B7070"/>
    <w:rsid w:val="008B7A8B"/>
    <w:rsid w:val="008C087B"/>
    <w:rsid w:val="008C7BA0"/>
    <w:rsid w:val="008D0BFF"/>
    <w:rsid w:val="008D12CD"/>
    <w:rsid w:val="008D1AFA"/>
    <w:rsid w:val="008D3663"/>
    <w:rsid w:val="008D679F"/>
    <w:rsid w:val="008E23FE"/>
    <w:rsid w:val="008E7CA1"/>
    <w:rsid w:val="008F2CB3"/>
    <w:rsid w:val="008F674B"/>
    <w:rsid w:val="008F71FB"/>
    <w:rsid w:val="00900422"/>
    <w:rsid w:val="00903BBE"/>
    <w:rsid w:val="00906FD9"/>
    <w:rsid w:val="00911436"/>
    <w:rsid w:val="00912A90"/>
    <w:rsid w:val="0091403F"/>
    <w:rsid w:val="00920BC9"/>
    <w:rsid w:val="00923A8C"/>
    <w:rsid w:val="00924823"/>
    <w:rsid w:val="00927889"/>
    <w:rsid w:val="00935984"/>
    <w:rsid w:val="009373C0"/>
    <w:rsid w:val="0094120F"/>
    <w:rsid w:val="00944472"/>
    <w:rsid w:val="0094656E"/>
    <w:rsid w:val="00947515"/>
    <w:rsid w:val="009526D2"/>
    <w:rsid w:val="009604C2"/>
    <w:rsid w:val="00960AF0"/>
    <w:rsid w:val="00960FDD"/>
    <w:rsid w:val="00966A70"/>
    <w:rsid w:val="00967155"/>
    <w:rsid w:val="00971A26"/>
    <w:rsid w:val="00971C4B"/>
    <w:rsid w:val="00974A5F"/>
    <w:rsid w:val="00974C06"/>
    <w:rsid w:val="0098552C"/>
    <w:rsid w:val="009A2219"/>
    <w:rsid w:val="009A5A40"/>
    <w:rsid w:val="009A6130"/>
    <w:rsid w:val="009B1735"/>
    <w:rsid w:val="009B250E"/>
    <w:rsid w:val="009B7959"/>
    <w:rsid w:val="009C0556"/>
    <w:rsid w:val="009C1C1A"/>
    <w:rsid w:val="009C48A9"/>
    <w:rsid w:val="009D0E6A"/>
    <w:rsid w:val="009D1FEA"/>
    <w:rsid w:val="009D20B9"/>
    <w:rsid w:val="009D4A2D"/>
    <w:rsid w:val="009D73E6"/>
    <w:rsid w:val="009E034C"/>
    <w:rsid w:val="009E0686"/>
    <w:rsid w:val="009E2261"/>
    <w:rsid w:val="009E55F9"/>
    <w:rsid w:val="009E56EC"/>
    <w:rsid w:val="009F27FC"/>
    <w:rsid w:val="00A00FC5"/>
    <w:rsid w:val="00A03A98"/>
    <w:rsid w:val="00A05AD6"/>
    <w:rsid w:val="00A14486"/>
    <w:rsid w:val="00A1467F"/>
    <w:rsid w:val="00A15C79"/>
    <w:rsid w:val="00A16DBF"/>
    <w:rsid w:val="00A23402"/>
    <w:rsid w:val="00A2369C"/>
    <w:rsid w:val="00A32AA9"/>
    <w:rsid w:val="00A35030"/>
    <w:rsid w:val="00A35D6F"/>
    <w:rsid w:val="00A36DB5"/>
    <w:rsid w:val="00A37E1E"/>
    <w:rsid w:val="00A4483B"/>
    <w:rsid w:val="00A44BD6"/>
    <w:rsid w:val="00A458E6"/>
    <w:rsid w:val="00A60705"/>
    <w:rsid w:val="00A6227A"/>
    <w:rsid w:val="00A80C65"/>
    <w:rsid w:val="00A91394"/>
    <w:rsid w:val="00A9349A"/>
    <w:rsid w:val="00AA1782"/>
    <w:rsid w:val="00AA6198"/>
    <w:rsid w:val="00AB0E7F"/>
    <w:rsid w:val="00AB0EB7"/>
    <w:rsid w:val="00AB3A16"/>
    <w:rsid w:val="00AC4DC4"/>
    <w:rsid w:val="00AD2E4C"/>
    <w:rsid w:val="00AD45D5"/>
    <w:rsid w:val="00AD49E5"/>
    <w:rsid w:val="00AD6D11"/>
    <w:rsid w:val="00AE127D"/>
    <w:rsid w:val="00AE1AE3"/>
    <w:rsid w:val="00AE20B9"/>
    <w:rsid w:val="00AF07B1"/>
    <w:rsid w:val="00AF2380"/>
    <w:rsid w:val="00AF4417"/>
    <w:rsid w:val="00AF45B5"/>
    <w:rsid w:val="00AF4925"/>
    <w:rsid w:val="00B10913"/>
    <w:rsid w:val="00B10D38"/>
    <w:rsid w:val="00B10E3F"/>
    <w:rsid w:val="00B1357B"/>
    <w:rsid w:val="00B146FB"/>
    <w:rsid w:val="00B1482E"/>
    <w:rsid w:val="00B2062A"/>
    <w:rsid w:val="00B22C8B"/>
    <w:rsid w:val="00B235DA"/>
    <w:rsid w:val="00B34CF2"/>
    <w:rsid w:val="00B35D53"/>
    <w:rsid w:val="00B36BCD"/>
    <w:rsid w:val="00B372DB"/>
    <w:rsid w:val="00B37A8C"/>
    <w:rsid w:val="00B457A4"/>
    <w:rsid w:val="00B46DFB"/>
    <w:rsid w:val="00B54A78"/>
    <w:rsid w:val="00B54F34"/>
    <w:rsid w:val="00B5626C"/>
    <w:rsid w:val="00B624D1"/>
    <w:rsid w:val="00B634F7"/>
    <w:rsid w:val="00B71BB4"/>
    <w:rsid w:val="00B73BE4"/>
    <w:rsid w:val="00B777A2"/>
    <w:rsid w:val="00B80E0E"/>
    <w:rsid w:val="00B820A6"/>
    <w:rsid w:val="00B902F9"/>
    <w:rsid w:val="00BA1FB7"/>
    <w:rsid w:val="00BB6169"/>
    <w:rsid w:val="00BB7186"/>
    <w:rsid w:val="00BC0394"/>
    <w:rsid w:val="00BC1A94"/>
    <w:rsid w:val="00BC2062"/>
    <w:rsid w:val="00BC3E32"/>
    <w:rsid w:val="00BC462F"/>
    <w:rsid w:val="00BC46F1"/>
    <w:rsid w:val="00BC646C"/>
    <w:rsid w:val="00BE4908"/>
    <w:rsid w:val="00BE5121"/>
    <w:rsid w:val="00BF037E"/>
    <w:rsid w:val="00BF1563"/>
    <w:rsid w:val="00BF18EA"/>
    <w:rsid w:val="00BF589F"/>
    <w:rsid w:val="00BF7784"/>
    <w:rsid w:val="00C00749"/>
    <w:rsid w:val="00C01167"/>
    <w:rsid w:val="00C320EE"/>
    <w:rsid w:val="00C35B66"/>
    <w:rsid w:val="00C420A5"/>
    <w:rsid w:val="00C4487A"/>
    <w:rsid w:val="00C44C7A"/>
    <w:rsid w:val="00C4552D"/>
    <w:rsid w:val="00C469C4"/>
    <w:rsid w:val="00C67168"/>
    <w:rsid w:val="00C7534C"/>
    <w:rsid w:val="00C75B7A"/>
    <w:rsid w:val="00C80602"/>
    <w:rsid w:val="00C813A9"/>
    <w:rsid w:val="00C8362B"/>
    <w:rsid w:val="00C840FC"/>
    <w:rsid w:val="00C85CB6"/>
    <w:rsid w:val="00C86A0A"/>
    <w:rsid w:val="00C92944"/>
    <w:rsid w:val="00C94069"/>
    <w:rsid w:val="00C94237"/>
    <w:rsid w:val="00C95A7C"/>
    <w:rsid w:val="00C95F0A"/>
    <w:rsid w:val="00C96E2C"/>
    <w:rsid w:val="00CA0A40"/>
    <w:rsid w:val="00CA5787"/>
    <w:rsid w:val="00CA6DE1"/>
    <w:rsid w:val="00CA7D2A"/>
    <w:rsid w:val="00CB1986"/>
    <w:rsid w:val="00CB3699"/>
    <w:rsid w:val="00CC3DDD"/>
    <w:rsid w:val="00CC56A1"/>
    <w:rsid w:val="00CD2903"/>
    <w:rsid w:val="00CD359A"/>
    <w:rsid w:val="00CD37A9"/>
    <w:rsid w:val="00CE0C21"/>
    <w:rsid w:val="00CE70B7"/>
    <w:rsid w:val="00D001EC"/>
    <w:rsid w:val="00D0546D"/>
    <w:rsid w:val="00D06127"/>
    <w:rsid w:val="00D12F23"/>
    <w:rsid w:val="00D2541C"/>
    <w:rsid w:val="00D31A1A"/>
    <w:rsid w:val="00D32948"/>
    <w:rsid w:val="00D362BE"/>
    <w:rsid w:val="00D36416"/>
    <w:rsid w:val="00D406D5"/>
    <w:rsid w:val="00D4251E"/>
    <w:rsid w:val="00D47CEA"/>
    <w:rsid w:val="00D5261A"/>
    <w:rsid w:val="00D531CB"/>
    <w:rsid w:val="00D54BC4"/>
    <w:rsid w:val="00D55026"/>
    <w:rsid w:val="00D70EDD"/>
    <w:rsid w:val="00D71437"/>
    <w:rsid w:val="00D7254E"/>
    <w:rsid w:val="00D73A69"/>
    <w:rsid w:val="00D775C9"/>
    <w:rsid w:val="00D77847"/>
    <w:rsid w:val="00D807C2"/>
    <w:rsid w:val="00D81A71"/>
    <w:rsid w:val="00D845EF"/>
    <w:rsid w:val="00D8708E"/>
    <w:rsid w:val="00D9346E"/>
    <w:rsid w:val="00D955D9"/>
    <w:rsid w:val="00D95656"/>
    <w:rsid w:val="00D95FB5"/>
    <w:rsid w:val="00DB3B1F"/>
    <w:rsid w:val="00DB3C10"/>
    <w:rsid w:val="00DB791B"/>
    <w:rsid w:val="00DC1040"/>
    <w:rsid w:val="00DC3C93"/>
    <w:rsid w:val="00DD6D3E"/>
    <w:rsid w:val="00DE0E93"/>
    <w:rsid w:val="00DE59E1"/>
    <w:rsid w:val="00DE63CA"/>
    <w:rsid w:val="00DE794D"/>
    <w:rsid w:val="00DF4E47"/>
    <w:rsid w:val="00DF72CC"/>
    <w:rsid w:val="00E0460B"/>
    <w:rsid w:val="00E06392"/>
    <w:rsid w:val="00E10172"/>
    <w:rsid w:val="00E13163"/>
    <w:rsid w:val="00E17B6F"/>
    <w:rsid w:val="00E218D5"/>
    <w:rsid w:val="00E2505E"/>
    <w:rsid w:val="00E27996"/>
    <w:rsid w:val="00E3050C"/>
    <w:rsid w:val="00E30871"/>
    <w:rsid w:val="00E31113"/>
    <w:rsid w:val="00E37354"/>
    <w:rsid w:val="00E4120E"/>
    <w:rsid w:val="00E44989"/>
    <w:rsid w:val="00E52C0E"/>
    <w:rsid w:val="00E6717B"/>
    <w:rsid w:val="00E7367F"/>
    <w:rsid w:val="00E80593"/>
    <w:rsid w:val="00E86176"/>
    <w:rsid w:val="00E9003B"/>
    <w:rsid w:val="00E90719"/>
    <w:rsid w:val="00E92F66"/>
    <w:rsid w:val="00E952F5"/>
    <w:rsid w:val="00EA268B"/>
    <w:rsid w:val="00EA32A0"/>
    <w:rsid w:val="00EA43D2"/>
    <w:rsid w:val="00EB2A47"/>
    <w:rsid w:val="00EC14FB"/>
    <w:rsid w:val="00EC67B2"/>
    <w:rsid w:val="00EC774D"/>
    <w:rsid w:val="00EE0463"/>
    <w:rsid w:val="00EF6A4C"/>
    <w:rsid w:val="00F037BC"/>
    <w:rsid w:val="00F0493F"/>
    <w:rsid w:val="00F05E96"/>
    <w:rsid w:val="00F06483"/>
    <w:rsid w:val="00F111D7"/>
    <w:rsid w:val="00F1208F"/>
    <w:rsid w:val="00F13867"/>
    <w:rsid w:val="00F160A4"/>
    <w:rsid w:val="00F17B2B"/>
    <w:rsid w:val="00F2388E"/>
    <w:rsid w:val="00F3178A"/>
    <w:rsid w:val="00F35470"/>
    <w:rsid w:val="00F42E9F"/>
    <w:rsid w:val="00F44841"/>
    <w:rsid w:val="00F45836"/>
    <w:rsid w:val="00F46681"/>
    <w:rsid w:val="00F46954"/>
    <w:rsid w:val="00F521B8"/>
    <w:rsid w:val="00F52C3D"/>
    <w:rsid w:val="00F57963"/>
    <w:rsid w:val="00F57A05"/>
    <w:rsid w:val="00F66765"/>
    <w:rsid w:val="00F753C3"/>
    <w:rsid w:val="00F7735D"/>
    <w:rsid w:val="00F83091"/>
    <w:rsid w:val="00F87CD2"/>
    <w:rsid w:val="00F900CD"/>
    <w:rsid w:val="00F91A6A"/>
    <w:rsid w:val="00F91CD9"/>
    <w:rsid w:val="00F91EE8"/>
    <w:rsid w:val="00F92BA8"/>
    <w:rsid w:val="00F94FBD"/>
    <w:rsid w:val="00F96169"/>
    <w:rsid w:val="00F96B3A"/>
    <w:rsid w:val="00F9756C"/>
    <w:rsid w:val="00FB4B68"/>
    <w:rsid w:val="00FB5810"/>
    <w:rsid w:val="00FB6D07"/>
    <w:rsid w:val="00FC4776"/>
    <w:rsid w:val="00FC47E2"/>
    <w:rsid w:val="00FC53CC"/>
    <w:rsid w:val="00FD1773"/>
    <w:rsid w:val="00FD1D82"/>
    <w:rsid w:val="00FD373A"/>
    <w:rsid w:val="00FD5127"/>
    <w:rsid w:val="00FD6978"/>
    <w:rsid w:val="00FE1EC9"/>
    <w:rsid w:val="00FE2149"/>
    <w:rsid w:val="00FE2856"/>
    <w:rsid w:val="00FE6666"/>
    <w:rsid w:val="00FF1067"/>
    <w:rsid w:val="00FF255E"/>
    <w:rsid w:val="00FF49D0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E0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9565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cs="Times New Roman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95656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FE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4FE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72540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72540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72540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E2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505E"/>
  </w:style>
  <w:style w:type="paragraph" w:styleId="Footer">
    <w:name w:val="footer"/>
    <w:basedOn w:val="Normal"/>
    <w:link w:val="FooterChar"/>
    <w:uiPriority w:val="99"/>
    <w:rsid w:val="00E2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505E"/>
  </w:style>
  <w:style w:type="paragraph" w:styleId="BalloonText">
    <w:name w:val="Balloon Text"/>
    <w:basedOn w:val="Normal"/>
    <w:link w:val="BalloonTextChar"/>
    <w:uiPriority w:val="99"/>
    <w:semiHidden/>
    <w:rsid w:val="0085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522"/>
    <w:rPr>
      <w:rFonts w:ascii="Tahoma" w:hAnsi="Tahoma" w:cs="Tahoma"/>
      <w:sz w:val="16"/>
      <w:szCs w:val="16"/>
    </w:rPr>
  </w:style>
  <w:style w:type="paragraph" w:customStyle="1" w:styleId="a">
    <w:name w:val="Абзац списка"/>
    <w:basedOn w:val="Normal"/>
    <w:uiPriority w:val="99"/>
    <w:rsid w:val="005B7EC9"/>
    <w:pPr>
      <w:ind w:left="720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D9565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704FE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880</TotalTime>
  <Pages>7</Pages>
  <Words>1444</Words>
  <Characters>8234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Use</cp:lastModifiedBy>
  <cp:revision>31</cp:revision>
  <cp:lastPrinted>2017-06-29T06:20:00Z</cp:lastPrinted>
  <dcterms:created xsi:type="dcterms:W3CDTF">2017-05-23T02:51:00Z</dcterms:created>
  <dcterms:modified xsi:type="dcterms:W3CDTF">2017-06-30T02:54:00Z</dcterms:modified>
</cp:coreProperties>
</file>